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6AD20" w14:textId="7989644F" w:rsidR="00983E89" w:rsidRPr="00B31A9F" w:rsidRDefault="00A13A14" w:rsidP="007A2CFC">
      <w:pPr>
        <w:pStyle w:val="Title"/>
      </w:pPr>
      <w:r w:rsidRPr="00B31A9F">
        <w:rPr>
          <w:rStyle w:val="TitleChar"/>
        </w:rPr>
        <w:t>A</w:t>
      </w:r>
      <w:r w:rsidR="00DD4EF7" w:rsidRPr="00B31A9F">
        <w:rPr>
          <w:rStyle w:val="TitleChar"/>
        </w:rPr>
        <w:t xml:space="preserve">rticle </w:t>
      </w:r>
      <w:r w:rsidR="000E7B76" w:rsidRPr="00B31A9F">
        <w:rPr>
          <w:rStyle w:val="TitleChar"/>
        </w:rPr>
        <w:t>template</w:t>
      </w:r>
      <w:r w:rsidR="007001F6" w:rsidRPr="00B31A9F">
        <w:rPr>
          <w:rStyle w:val="TitleChar"/>
        </w:rPr>
        <w:t xml:space="preserve"> and </w:t>
      </w:r>
      <w:r w:rsidR="008747F3" w:rsidRPr="00B31A9F">
        <w:rPr>
          <w:rStyle w:val="TitleChar"/>
        </w:rPr>
        <w:t>formatting guidelines</w:t>
      </w:r>
    </w:p>
    <w:p w14:paraId="7FBC557A" w14:textId="16ACA797" w:rsidR="00E114FF" w:rsidRPr="00B31A9F" w:rsidRDefault="00A13A14" w:rsidP="00B94B75">
      <w:pPr>
        <w:tabs>
          <w:tab w:val="left" w:pos="4536"/>
        </w:tabs>
      </w:pPr>
      <w:r w:rsidRPr="00B31A9F">
        <w:t>Name</w:t>
      </w:r>
      <w:r w:rsidR="00095BF5" w:rsidRPr="00B31A9F">
        <w:t xml:space="preserve"> </w:t>
      </w:r>
      <w:r w:rsidRPr="00B31A9F">
        <w:t>Surname</w:t>
      </w:r>
      <w:r w:rsidR="00C653D0" w:rsidRPr="00B31A9F">
        <w:rPr>
          <w:vertAlign w:val="superscript"/>
        </w:rPr>
        <w:t>1</w:t>
      </w:r>
      <w:r w:rsidR="00B52B8E" w:rsidRPr="00B31A9F">
        <w:t xml:space="preserve"> </w:t>
      </w:r>
      <w:r w:rsidR="007001F6" w:rsidRPr="00B31A9F">
        <w:t>ORCID: X</w:t>
      </w:r>
      <w:r w:rsidR="00B94B75" w:rsidRPr="00B31A9F">
        <w:t>X</w:t>
      </w:r>
      <w:r w:rsidR="007001F6" w:rsidRPr="00B31A9F">
        <w:t>XX-XX</w:t>
      </w:r>
      <w:r w:rsidR="00B94B75" w:rsidRPr="00B31A9F">
        <w:t>X</w:t>
      </w:r>
      <w:r w:rsidR="007001F6" w:rsidRPr="00B31A9F">
        <w:t>X-X</w:t>
      </w:r>
      <w:r w:rsidR="00B94B75" w:rsidRPr="00B31A9F">
        <w:t>X</w:t>
      </w:r>
      <w:r w:rsidR="007001F6" w:rsidRPr="00B31A9F">
        <w:t>XX-X</w:t>
      </w:r>
      <w:r w:rsidR="00B94B75" w:rsidRPr="00B31A9F">
        <w:t>X</w:t>
      </w:r>
      <w:r w:rsidR="007001F6" w:rsidRPr="00B31A9F">
        <w:t>XX</w:t>
      </w:r>
    </w:p>
    <w:p w14:paraId="32DB04E6" w14:textId="78A60852" w:rsidR="007C2BB5" w:rsidRPr="00B31A9F" w:rsidRDefault="00B746BC" w:rsidP="00B94B75">
      <w:pPr>
        <w:tabs>
          <w:tab w:val="left" w:pos="4536"/>
        </w:tabs>
      </w:pPr>
      <w:r w:rsidRPr="00B31A9F">
        <w:t>Name</w:t>
      </w:r>
      <w:r w:rsidR="00095BF5" w:rsidRPr="00B31A9F">
        <w:t xml:space="preserve"> </w:t>
      </w:r>
      <w:r w:rsidRPr="00B31A9F">
        <w:t>Surname</w:t>
      </w:r>
      <w:r w:rsidR="00B17B31" w:rsidRPr="00B31A9F">
        <w:rPr>
          <w:vertAlign w:val="superscript"/>
        </w:rPr>
        <w:t>1,2</w:t>
      </w:r>
      <w:r w:rsidR="004A1AEF" w:rsidRPr="00B31A9F">
        <w:rPr>
          <w:vertAlign w:val="superscript"/>
        </w:rPr>
        <w:t>*</w:t>
      </w:r>
      <w:r w:rsidR="00B52B8E" w:rsidRPr="00B31A9F">
        <w:t xml:space="preserve"> </w:t>
      </w:r>
      <w:r w:rsidR="007001F6" w:rsidRPr="00B31A9F">
        <w:t>ORCID: X</w:t>
      </w:r>
      <w:r w:rsidR="00B94B75" w:rsidRPr="00B31A9F">
        <w:t>X</w:t>
      </w:r>
      <w:r w:rsidR="007001F6" w:rsidRPr="00B31A9F">
        <w:t>XX-XX</w:t>
      </w:r>
      <w:r w:rsidR="00B94B75" w:rsidRPr="00B31A9F">
        <w:t>X</w:t>
      </w:r>
      <w:r w:rsidR="007001F6" w:rsidRPr="00B31A9F">
        <w:t>X-X</w:t>
      </w:r>
      <w:r w:rsidR="00B94B75" w:rsidRPr="00B31A9F">
        <w:t>X</w:t>
      </w:r>
      <w:r w:rsidR="007001F6" w:rsidRPr="00B31A9F">
        <w:t>XX-XX</w:t>
      </w:r>
      <w:r w:rsidR="00B94B75" w:rsidRPr="00B31A9F">
        <w:t>X</w:t>
      </w:r>
      <w:r w:rsidR="007001F6" w:rsidRPr="00B31A9F">
        <w:t>X</w:t>
      </w:r>
    </w:p>
    <w:p w14:paraId="52FFFB36" w14:textId="149A2209" w:rsidR="007C2BB5" w:rsidRPr="00B31A9F" w:rsidRDefault="00B746BC" w:rsidP="00B94B75">
      <w:pPr>
        <w:tabs>
          <w:tab w:val="left" w:pos="4536"/>
        </w:tabs>
      </w:pPr>
      <w:r w:rsidRPr="00B31A9F">
        <w:t>Name</w:t>
      </w:r>
      <w:r w:rsidR="00364853" w:rsidRPr="00B31A9F">
        <w:t xml:space="preserve"> </w:t>
      </w:r>
      <w:r w:rsidRPr="00B31A9F">
        <w:t>Surname</w:t>
      </w:r>
      <w:r w:rsidR="00364853" w:rsidRPr="00B31A9F">
        <w:rPr>
          <w:vertAlign w:val="superscript"/>
        </w:rPr>
        <w:t>2</w:t>
      </w:r>
      <w:r w:rsidR="00B52B8E" w:rsidRPr="00B31A9F">
        <w:t xml:space="preserve"> </w:t>
      </w:r>
      <w:r w:rsidR="007001F6" w:rsidRPr="00B31A9F">
        <w:t>ORCID: X</w:t>
      </w:r>
      <w:r w:rsidR="00B94B75" w:rsidRPr="00B31A9F">
        <w:t>X</w:t>
      </w:r>
      <w:r w:rsidR="007001F6" w:rsidRPr="00B31A9F">
        <w:t>XX-XX</w:t>
      </w:r>
      <w:r w:rsidR="00B94B75" w:rsidRPr="00B31A9F">
        <w:t>X</w:t>
      </w:r>
      <w:r w:rsidR="007001F6" w:rsidRPr="00B31A9F">
        <w:t>X-X</w:t>
      </w:r>
      <w:r w:rsidR="00B94B75" w:rsidRPr="00B31A9F">
        <w:t>X</w:t>
      </w:r>
      <w:r w:rsidR="007001F6" w:rsidRPr="00B31A9F">
        <w:t>XX-XX</w:t>
      </w:r>
      <w:r w:rsidR="00B94B75" w:rsidRPr="00B31A9F">
        <w:t>X</w:t>
      </w:r>
      <w:r w:rsidR="007001F6" w:rsidRPr="00B31A9F">
        <w:t>X</w:t>
      </w:r>
    </w:p>
    <w:p w14:paraId="5BB12CF5" w14:textId="78186AA3" w:rsidR="000317B2" w:rsidRPr="00B31A9F" w:rsidRDefault="000317B2" w:rsidP="00B94B75">
      <w:pPr>
        <w:tabs>
          <w:tab w:val="left" w:pos="4536"/>
        </w:tabs>
      </w:pPr>
      <w:r w:rsidRPr="00B31A9F">
        <w:rPr>
          <w:vertAlign w:val="superscript"/>
        </w:rPr>
        <w:t>1</w:t>
      </w:r>
      <w:r w:rsidRPr="00B31A9F">
        <w:t xml:space="preserve"> </w:t>
      </w:r>
      <w:r w:rsidR="00A724BD" w:rsidRPr="00B31A9F">
        <w:t>Institution</w:t>
      </w:r>
      <w:r w:rsidRPr="00B31A9F">
        <w:t>, Country</w:t>
      </w:r>
      <w:r w:rsidR="00B52B8E" w:rsidRPr="00B31A9F">
        <w:t xml:space="preserve"> </w:t>
      </w:r>
      <w:proofErr w:type="spellStart"/>
      <w:r w:rsidR="007001F6" w:rsidRPr="00B31A9F">
        <w:t>RoR</w:t>
      </w:r>
      <w:proofErr w:type="spellEnd"/>
      <w:r w:rsidR="007001F6" w:rsidRPr="00B31A9F">
        <w:t>: XXXXXXXXX</w:t>
      </w:r>
    </w:p>
    <w:p w14:paraId="371689C6" w14:textId="5BBFF855" w:rsidR="000317B2" w:rsidRPr="00B31A9F" w:rsidRDefault="000317B2" w:rsidP="00B94B75">
      <w:pPr>
        <w:tabs>
          <w:tab w:val="left" w:pos="4536"/>
        </w:tabs>
      </w:pPr>
      <w:r w:rsidRPr="00B31A9F">
        <w:rPr>
          <w:vertAlign w:val="superscript"/>
        </w:rPr>
        <w:t>2</w:t>
      </w:r>
      <w:r w:rsidRPr="00B31A9F">
        <w:t xml:space="preserve"> </w:t>
      </w:r>
      <w:r w:rsidR="00A724BD" w:rsidRPr="00B31A9F">
        <w:t>Institution</w:t>
      </w:r>
      <w:r w:rsidRPr="00B31A9F">
        <w:t xml:space="preserve">, </w:t>
      </w:r>
      <w:r w:rsidR="00103ACD" w:rsidRPr="00B31A9F">
        <w:t>Country</w:t>
      </w:r>
      <w:r w:rsidR="00B52B8E" w:rsidRPr="00B31A9F">
        <w:t xml:space="preserve"> </w:t>
      </w:r>
      <w:proofErr w:type="spellStart"/>
      <w:r w:rsidR="007001F6" w:rsidRPr="00B31A9F">
        <w:t>RoR</w:t>
      </w:r>
      <w:proofErr w:type="spellEnd"/>
      <w:r w:rsidR="007001F6" w:rsidRPr="00B31A9F">
        <w:t>: XXXXXXXXX</w:t>
      </w:r>
    </w:p>
    <w:p w14:paraId="76B03171" w14:textId="523F6958" w:rsidR="00421F68" w:rsidRPr="00B31A9F" w:rsidRDefault="00421F68" w:rsidP="009B6EF2">
      <w:r w:rsidRPr="00B31A9F">
        <w:rPr>
          <w:vertAlign w:val="superscript"/>
        </w:rPr>
        <w:t>*</w:t>
      </w:r>
      <w:r w:rsidRPr="00B31A9F">
        <w:t xml:space="preserve"> Corresponding author: </w:t>
      </w:r>
      <w:r w:rsidR="002D5C86" w:rsidRPr="00B31A9F">
        <w:t>email@email.com</w:t>
      </w:r>
    </w:p>
    <w:p w14:paraId="6065A4F3" w14:textId="77777777" w:rsidR="007A2CFC" w:rsidRPr="00B31A9F" w:rsidRDefault="000317B2" w:rsidP="009B6EF2">
      <w:pPr>
        <w:pStyle w:val="HeadingNoNumber"/>
      </w:pPr>
      <w:r w:rsidRPr="00B31A9F">
        <w:t>Abstract</w:t>
      </w:r>
    </w:p>
    <w:p w14:paraId="3675E382" w14:textId="6F27A3BD" w:rsidR="007A2CFC" w:rsidRPr="00B31A9F" w:rsidRDefault="00A724BD" w:rsidP="007A2CFC">
      <w:r w:rsidRPr="00B31A9F">
        <w:t>Write abstract in one paragraph. Do not use text treatments (</w:t>
      </w:r>
      <w:r w:rsidRPr="00B31A9F">
        <w:rPr>
          <w:b/>
          <w:bCs/>
        </w:rPr>
        <w:t>bold</w:t>
      </w:r>
      <w:r w:rsidRPr="00B31A9F">
        <w:t xml:space="preserve">, </w:t>
      </w:r>
      <w:r w:rsidRPr="00B31A9F">
        <w:rPr>
          <w:i/>
          <w:iCs/>
        </w:rPr>
        <w:t>italic</w:t>
      </w:r>
      <w:r w:rsidR="00EC1B9D" w:rsidRPr="00B31A9F">
        <w:t xml:space="preserve">, </w:t>
      </w:r>
      <w:r w:rsidR="00EC1B9D" w:rsidRPr="00B31A9F">
        <w:rPr>
          <w:u w:val="single"/>
        </w:rPr>
        <w:t>underlin</w:t>
      </w:r>
      <w:r w:rsidR="000E7B76" w:rsidRPr="00B31A9F">
        <w:rPr>
          <w:u w:val="single"/>
        </w:rPr>
        <w:t>e</w:t>
      </w:r>
      <w:r w:rsidRPr="00B31A9F">
        <w:t>).</w:t>
      </w:r>
      <w:r w:rsidR="00B746BC" w:rsidRPr="00B31A9F">
        <w:t xml:space="preserve"> Do not use references, images</w:t>
      </w:r>
      <w:r w:rsidR="00103ACD" w:rsidRPr="00B31A9F">
        <w:t>,</w:t>
      </w:r>
      <w:r w:rsidR="00B746BC" w:rsidRPr="00B31A9F">
        <w:t xml:space="preserve"> or formulas. </w:t>
      </w:r>
      <w:r w:rsidRPr="00B31A9F">
        <w:t xml:space="preserve">Be concise and stick to what is unique and most important. What is the (real) </w:t>
      </w:r>
      <w:r w:rsidR="00EC1B9D" w:rsidRPr="00B31A9F">
        <w:t xml:space="preserve">traffic safety problem that motivated your work? What is the specific </w:t>
      </w:r>
      <w:r w:rsidRPr="00B31A9F">
        <w:t>research question you tr</w:t>
      </w:r>
      <w:r w:rsidR="00EC1B9D" w:rsidRPr="00B31A9F">
        <w:t>ied</w:t>
      </w:r>
      <w:r w:rsidRPr="00B31A9F">
        <w:t xml:space="preserve"> to answer? What </w:t>
      </w:r>
      <w:r w:rsidR="00B96158" w:rsidRPr="00B31A9F">
        <w:t xml:space="preserve">data and </w:t>
      </w:r>
      <w:r w:rsidRPr="00B31A9F">
        <w:t xml:space="preserve">method did you use? What </w:t>
      </w:r>
      <w:r w:rsidR="00EC1B9D" w:rsidRPr="00B31A9F">
        <w:t>are your most important findings and conclusions</w:t>
      </w:r>
      <w:r w:rsidRPr="00B31A9F">
        <w:t xml:space="preserve">? </w:t>
      </w:r>
      <w:r w:rsidR="00EC1B9D" w:rsidRPr="00B31A9F">
        <w:t>How</w:t>
      </w:r>
      <w:r w:rsidR="00B96158" w:rsidRPr="00B31A9F">
        <w:t xml:space="preserve"> does your work add to already existing knowledge?</w:t>
      </w:r>
    </w:p>
    <w:p w14:paraId="63A5B4E9" w14:textId="77777777" w:rsidR="007A2CFC" w:rsidRPr="00B31A9F" w:rsidRDefault="004A1AEF" w:rsidP="007A2CFC">
      <w:pPr>
        <w:pStyle w:val="HeadingNoNumber"/>
      </w:pPr>
      <w:r w:rsidRPr="00B31A9F">
        <w:t>Keywords</w:t>
      </w:r>
    </w:p>
    <w:p w14:paraId="671A41CF" w14:textId="77777777" w:rsidR="00364853" w:rsidRPr="00B31A9F" w:rsidRDefault="000C08D2" w:rsidP="007A2CFC">
      <w:r w:rsidRPr="00B31A9F">
        <w:t>k</w:t>
      </w:r>
      <w:r w:rsidR="00B30B19" w:rsidRPr="00B31A9F">
        <w:t>eyword_1</w:t>
      </w:r>
    </w:p>
    <w:p w14:paraId="755B8301" w14:textId="77777777" w:rsidR="00364853" w:rsidRPr="00B31A9F" w:rsidRDefault="00B30B19" w:rsidP="007A2CFC">
      <w:r w:rsidRPr="00B31A9F">
        <w:t>keyword_2</w:t>
      </w:r>
    </w:p>
    <w:p w14:paraId="52BDB147" w14:textId="77777777" w:rsidR="00364853" w:rsidRPr="00B31A9F" w:rsidRDefault="00B30B19" w:rsidP="007A2CFC">
      <w:r w:rsidRPr="00B31A9F">
        <w:t>keyword_3</w:t>
      </w:r>
    </w:p>
    <w:p w14:paraId="5246CAA2" w14:textId="77777777" w:rsidR="00364853" w:rsidRPr="00B31A9F" w:rsidRDefault="00C87FA0" w:rsidP="007A2CFC">
      <w:r w:rsidRPr="00B31A9F">
        <w:t>Place one keyword per line. Write keywords in lowercase (do not capitalize the first letter), except for terms that require capitalization, such as abbreviations and proper names</w:t>
      </w:r>
      <w:r w:rsidR="00F04215" w:rsidRPr="00B31A9F">
        <w:t xml:space="preserve">: </w:t>
      </w:r>
      <w:r w:rsidR="000D31FD" w:rsidRPr="00B31A9F">
        <w:t xml:space="preserve">traffic safety, </w:t>
      </w:r>
      <w:r w:rsidR="00F04215" w:rsidRPr="00B31A9F">
        <w:t>Vision Zero, Time-to-Collision (TTC).</w:t>
      </w:r>
    </w:p>
    <w:p w14:paraId="00D87A87" w14:textId="77777777" w:rsidR="007E3655" w:rsidRPr="00B31A9F" w:rsidRDefault="007E3655" w:rsidP="00075D49">
      <w:pPr>
        <w:pStyle w:val="Heading1"/>
      </w:pPr>
      <w:r w:rsidRPr="00B31A9F">
        <w:t>General technical requirements</w:t>
      </w:r>
    </w:p>
    <w:p w14:paraId="0BE14013" w14:textId="77777777" w:rsidR="00A41519" w:rsidRPr="00B31A9F" w:rsidRDefault="00A41519" w:rsidP="00A41519">
      <w:pPr>
        <w:pStyle w:val="Heading2"/>
      </w:pPr>
      <w:r w:rsidRPr="00B31A9F">
        <w:t>General</w:t>
      </w:r>
    </w:p>
    <w:p w14:paraId="5B63C0C4" w14:textId="77777777" w:rsidR="00A41519" w:rsidRPr="00B31A9F" w:rsidRDefault="00A41519" w:rsidP="00A41519">
      <w:pPr>
        <w:pStyle w:val="ListParagraph"/>
      </w:pPr>
      <w:r w:rsidRPr="00B31A9F">
        <w:t>Use Word styles (</w:t>
      </w:r>
      <w:hyperlink r:id="rId8" w:history="1">
        <w:r w:rsidRPr="00B31A9F">
          <w:rPr>
            <w:rStyle w:val="Hyperlink"/>
          </w:rPr>
          <w:t>link</w:t>
        </w:r>
      </w:hyperlink>
      <w:r w:rsidRPr="00B31A9F">
        <w:t xml:space="preserve">) provided in this template to structure the document (Normal, </w:t>
      </w:r>
      <w:r w:rsidR="00910BE2" w:rsidRPr="00B31A9F">
        <w:t xml:space="preserve">Title, </w:t>
      </w:r>
      <w:r w:rsidRPr="00B31A9F">
        <w:t>Heading 1, Heading 2, etc.).</w:t>
      </w:r>
    </w:p>
    <w:p w14:paraId="1CE6F676" w14:textId="77777777" w:rsidR="00A41519" w:rsidRPr="00B31A9F" w:rsidRDefault="00A41519" w:rsidP="00A41519">
      <w:pPr>
        <w:pStyle w:val="ListParagraph"/>
      </w:pPr>
      <w:r w:rsidRPr="00B31A9F">
        <w:t xml:space="preserve">Do not use </w:t>
      </w:r>
      <w:r w:rsidR="00910BE2" w:rsidRPr="00B31A9F">
        <w:t xml:space="preserve">floating elements (e.g. </w:t>
      </w:r>
      <w:r w:rsidR="00141A3E" w:rsidRPr="00B31A9F">
        <w:t>t</w:t>
      </w:r>
      <w:r w:rsidRPr="00B31A9F">
        <w:t xml:space="preserve">ext </w:t>
      </w:r>
      <w:r w:rsidR="00141A3E" w:rsidRPr="00B31A9F">
        <w:t>b</w:t>
      </w:r>
      <w:r w:rsidRPr="00B31A9F">
        <w:t>oxes</w:t>
      </w:r>
      <w:r w:rsidR="00910BE2" w:rsidRPr="00B31A9F">
        <w:t>)</w:t>
      </w:r>
      <w:r w:rsidRPr="00B31A9F">
        <w:t xml:space="preserve"> or </w:t>
      </w:r>
      <w:r w:rsidR="00910BE2" w:rsidRPr="00B31A9F">
        <w:t>multiple spaces to place and format your content. Instead, use styles and built-in formatting tools such as text alignment.</w:t>
      </w:r>
    </w:p>
    <w:p w14:paraId="6389C12A" w14:textId="77777777" w:rsidR="00A41519" w:rsidRPr="00B31A9F" w:rsidRDefault="00A41519" w:rsidP="00A41519">
      <w:pPr>
        <w:pStyle w:val="ListParagraph"/>
      </w:pPr>
      <w:r w:rsidRPr="00B31A9F">
        <w:t xml:space="preserve">Make sure to remove all comments and accept all changes. </w:t>
      </w:r>
      <w:r w:rsidR="00910BE2" w:rsidRPr="00B31A9F">
        <w:t>Always provide a final version with no ambiguity, ready for assessment.</w:t>
      </w:r>
    </w:p>
    <w:p w14:paraId="36C46038" w14:textId="77777777" w:rsidR="00A41519" w:rsidRPr="00B31A9F" w:rsidRDefault="00A41519" w:rsidP="00A41519">
      <w:pPr>
        <w:pStyle w:val="Heading2"/>
      </w:pPr>
      <w:r w:rsidRPr="00B31A9F">
        <w:t>Submitting revisions</w:t>
      </w:r>
    </w:p>
    <w:p w14:paraId="26AC16C4" w14:textId="77777777" w:rsidR="00A41519" w:rsidRPr="00B31A9F" w:rsidRDefault="00A41519" w:rsidP="00A41519">
      <w:pPr>
        <w:pStyle w:val="ListParagraph"/>
      </w:pPr>
      <w:r w:rsidRPr="00B31A9F">
        <w:t>Make sure to remove all comments and accept all changes.</w:t>
      </w:r>
    </w:p>
    <w:p w14:paraId="32F22F8D" w14:textId="77777777" w:rsidR="00A41519" w:rsidRPr="00B31A9F" w:rsidRDefault="00A41519" w:rsidP="00A41519">
      <w:pPr>
        <w:pStyle w:val="ListParagraph"/>
      </w:pPr>
      <w:r w:rsidRPr="00B31A9F">
        <w:rPr>
          <w:highlight w:val="yellow"/>
        </w:rPr>
        <w:t>M</w:t>
      </w:r>
      <w:r w:rsidR="00B746BC" w:rsidRPr="00B31A9F">
        <w:rPr>
          <w:highlight w:val="yellow"/>
        </w:rPr>
        <w:t xml:space="preserve">ark your </w:t>
      </w:r>
      <w:r w:rsidR="00910BE2" w:rsidRPr="00B31A9F">
        <w:rPr>
          <w:highlight w:val="yellow"/>
        </w:rPr>
        <w:t>revisions</w:t>
      </w:r>
      <w:r w:rsidR="00910BE2" w:rsidRPr="00B31A9F">
        <w:t xml:space="preserve"> </w:t>
      </w:r>
      <w:r w:rsidR="00583867" w:rsidRPr="00B31A9F">
        <w:t>us</w:t>
      </w:r>
      <w:r w:rsidR="00B746BC" w:rsidRPr="00B31A9F">
        <w:t>ing</w:t>
      </w:r>
      <w:r w:rsidR="00583867" w:rsidRPr="00B31A9F">
        <w:t xml:space="preserve"> </w:t>
      </w:r>
      <w:r w:rsidR="007143BC" w:rsidRPr="00B31A9F">
        <w:t xml:space="preserve">the </w:t>
      </w:r>
      <w:r w:rsidR="003D1190" w:rsidRPr="00B31A9F">
        <w:t>Word's t</w:t>
      </w:r>
      <w:r w:rsidR="00583867" w:rsidRPr="00B31A9F">
        <w:t xml:space="preserve">ext </w:t>
      </w:r>
      <w:r w:rsidR="003D1190" w:rsidRPr="00B31A9F">
        <w:t>h</w:t>
      </w:r>
      <w:r w:rsidR="00583867" w:rsidRPr="00B31A9F">
        <w:t xml:space="preserve">ighlight tool </w:t>
      </w:r>
      <w:r w:rsidR="00B746BC" w:rsidRPr="00B31A9F">
        <w:t>(</w:t>
      </w:r>
      <w:hyperlink r:id="rId9" w:history="1">
        <w:r w:rsidR="00B746BC" w:rsidRPr="00B31A9F">
          <w:rPr>
            <w:rStyle w:val="Hyperlink"/>
          </w:rPr>
          <w:t>link</w:t>
        </w:r>
      </w:hyperlink>
      <w:r w:rsidR="00B746BC" w:rsidRPr="00B31A9F">
        <w:t>)</w:t>
      </w:r>
      <w:r w:rsidR="00583867" w:rsidRPr="00B31A9F">
        <w:t>.</w:t>
      </w:r>
    </w:p>
    <w:p w14:paraId="1016FF9B" w14:textId="77777777" w:rsidR="007A2CFC" w:rsidRPr="00B31A9F" w:rsidRDefault="00A41519" w:rsidP="00A41519">
      <w:pPr>
        <w:pStyle w:val="ListParagraph"/>
      </w:pPr>
      <w:r w:rsidRPr="00B31A9F">
        <w:t>Provide</w:t>
      </w:r>
      <w:r w:rsidR="00583867" w:rsidRPr="00B31A9F">
        <w:t xml:space="preserve"> </w:t>
      </w:r>
      <w:r w:rsidRPr="00B31A9F">
        <w:t xml:space="preserve">a </w:t>
      </w:r>
      <w:r w:rsidR="00583867" w:rsidRPr="00B31A9F">
        <w:t xml:space="preserve">detailed response to </w:t>
      </w:r>
      <w:r w:rsidRPr="00B31A9F">
        <w:t xml:space="preserve">each of the </w:t>
      </w:r>
      <w:r w:rsidR="00583867" w:rsidRPr="00B31A9F">
        <w:t>reviewers</w:t>
      </w:r>
      <w:r w:rsidRPr="00B31A9F">
        <w:t>’ comment</w:t>
      </w:r>
      <w:r w:rsidR="00583867" w:rsidRPr="00B31A9F">
        <w:t xml:space="preserve"> in </w:t>
      </w:r>
      <w:r w:rsidR="00784637" w:rsidRPr="00B31A9F">
        <w:t xml:space="preserve">a </w:t>
      </w:r>
      <w:r w:rsidR="00784637" w:rsidRPr="00B31A9F">
        <w:rPr>
          <w:i/>
          <w:iCs/>
        </w:rPr>
        <w:t>separate</w:t>
      </w:r>
      <w:r w:rsidR="00784637" w:rsidRPr="00B31A9F">
        <w:t xml:space="preserve"> document</w:t>
      </w:r>
      <w:r w:rsidR="00583867" w:rsidRPr="00B31A9F">
        <w:t>.</w:t>
      </w:r>
    </w:p>
    <w:p w14:paraId="5D588671" w14:textId="77777777" w:rsidR="00A41519" w:rsidRPr="00B31A9F" w:rsidRDefault="00A41519" w:rsidP="00A41519">
      <w:pPr>
        <w:pStyle w:val="Heading2"/>
      </w:pPr>
      <w:r w:rsidRPr="00B31A9F">
        <w:t>Submitting for production</w:t>
      </w:r>
    </w:p>
    <w:p w14:paraId="282A928A" w14:textId="77777777" w:rsidR="00A41519" w:rsidRPr="00B31A9F" w:rsidRDefault="00A41519" w:rsidP="00A41519">
      <w:pPr>
        <w:pStyle w:val="ListParagraph"/>
      </w:pPr>
      <w:r w:rsidRPr="00B31A9F">
        <w:t>Make sure to remove all comments and accept all changes.</w:t>
      </w:r>
    </w:p>
    <w:p w14:paraId="04448AC8" w14:textId="77777777" w:rsidR="00C87FA0" w:rsidRPr="00B31A9F" w:rsidRDefault="00A41519" w:rsidP="00A41519">
      <w:pPr>
        <w:pStyle w:val="ListParagraph"/>
      </w:pPr>
      <w:r w:rsidRPr="00B31A9F">
        <w:t>Submit your manuscript as a Word document (.docx), do not convert it to .pdf.</w:t>
      </w:r>
    </w:p>
    <w:p w14:paraId="548CDB8B" w14:textId="77777777" w:rsidR="000E7B76" w:rsidRPr="00B31A9F" w:rsidRDefault="000E7B76" w:rsidP="000E7B76">
      <w:pPr>
        <w:pStyle w:val="Heading1"/>
      </w:pPr>
      <w:r w:rsidRPr="00B31A9F">
        <w:lastRenderedPageBreak/>
        <w:t>Titles and headings</w:t>
      </w:r>
    </w:p>
    <w:p w14:paraId="3ACF48E0" w14:textId="77777777" w:rsidR="000E7B76" w:rsidRPr="00B31A9F" w:rsidRDefault="000E7B76" w:rsidP="000E7B76">
      <w:r w:rsidRPr="00B31A9F">
        <w:t>Article title, section headings, and table and figure captions should use sentence case (capitalize only the first word and proper nouns).</w:t>
      </w:r>
    </w:p>
    <w:p w14:paraId="3D2B8A00" w14:textId="095B9606" w:rsidR="000E7B76" w:rsidRPr="00B31A9F" w:rsidRDefault="000E7B76" w:rsidP="000E7B76">
      <w:r w:rsidRPr="00B31A9F">
        <w:t xml:space="preserve">Do not </w:t>
      </w:r>
      <w:r w:rsidR="00C87FA0" w:rsidRPr="00B31A9F">
        <w:t>add</w:t>
      </w:r>
      <w:r w:rsidRPr="00B31A9F">
        <w:t xml:space="preserve"> a full stop </w:t>
      </w:r>
      <w:proofErr w:type="gramStart"/>
      <w:r w:rsidRPr="00B31A9F">
        <w:t>( .</w:t>
      </w:r>
      <w:proofErr w:type="gramEnd"/>
      <w:r w:rsidRPr="00B31A9F">
        <w:t xml:space="preserve"> ) at the end of headings </w:t>
      </w:r>
      <w:r w:rsidR="00C87FA0" w:rsidRPr="00B31A9F">
        <w:t xml:space="preserve">or </w:t>
      </w:r>
      <w:r w:rsidRPr="00B31A9F">
        <w:t xml:space="preserve">captions unless they </w:t>
      </w:r>
      <w:r w:rsidR="00C87FA0" w:rsidRPr="00B31A9F">
        <w:t xml:space="preserve">form </w:t>
      </w:r>
      <w:r w:rsidRPr="00B31A9F">
        <w:t>a complete sentence (contain</w:t>
      </w:r>
      <w:r w:rsidR="003D1190" w:rsidRPr="00B31A9F">
        <w:t>ing</w:t>
      </w:r>
      <w:r w:rsidRPr="00B31A9F">
        <w:t xml:space="preserve"> a subject and </w:t>
      </w:r>
      <w:r w:rsidR="007001F6" w:rsidRPr="00B31A9F">
        <w:t xml:space="preserve">a </w:t>
      </w:r>
      <w:r w:rsidRPr="00B31A9F">
        <w:t>verb</w:t>
      </w:r>
      <w:r w:rsidR="003D1190" w:rsidRPr="00B31A9F">
        <w:t xml:space="preserve">). </w:t>
      </w:r>
      <w:r w:rsidR="007001F6" w:rsidRPr="00B31A9F">
        <w:t>For example, s</w:t>
      </w:r>
      <w:r w:rsidRPr="00B31A9F">
        <w:t>ee</w:t>
      </w:r>
      <w:r w:rsidR="003D1190" w:rsidRPr="00B31A9F">
        <w:t xml:space="preserve"> captions for </w:t>
      </w:r>
      <w:r w:rsidRPr="00B31A9F">
        <w:fldChar w:fldCharType="begin"/>
      </w:r>
      <w:r w:rsidRPr="00B31A9F">
        <w:instrText xml:space="preserve"> REF _Ref215939124 \h </w:instrText>
      </w:r>
      <w:r w:rsidRPr="00B31A9F">
        <w:fldChar w:fldCharType="separate"/>
      </w:r>
      <w:r w:rsidR="00103ACD" w:rsidRPr="00B31A9F">
        <w:t>Table 1</w:t>
      </w:r>
      <w:r w:rsidRPr="00B31A9F">
        <w:fldChar w:fldCharType="end"/>
      </w:r>
      <w:r w:rsidRPr="00B31A9F">
        <w:t xml:space="preserve"> and </w:t>
      </w:r>
      <w:r w:rsidRPr="00B31A9F">
        <w:fldChar w:fldCharType="begin"/>
      </w:r>
      <w:r w:rsidRPr="00B31A9F">
        <w:instrText xml:space="preserve"> REF _Ref215939086 \h </w:instrText>
      </w:r>
      <w:r w:rsidRPr="00B31A9F">
        <w:fldChar w:fldCharType="separate"/>
      </w:r>
      <w:r w:rsidR="00103ACD" w:rsidRPr="00B31A9F">
        <w:t>Figure 1</w:t>
      </w:r>
      <w:r w:rsidRPr="00B31A9F">
        <w:fldChar w:fldCharType="end"/>
      </w:r>
      <w:r w:rsidR="003D1190" w:rsidRPr="00B31A9F">
        <w:t>.</w:t>
      </w:r>
    </w:p>
    <w:p w14:paraId="4A59E68F" w14:textId="77777777" w:rsidR="000C3F5B" w:rsidRPr="00B31A9F" w:rsidRDefault="000C3F5B" w:rsidP="00B12AB9">
      <w:r w:rsidRPr="00B31A9F">
        <w:t>Do not use more t</w:t>
      </w:r>
      <w:r w:rsidR="00CD1D4B" w:rsidRPr="00B31A9F">
        <w:t>han</w:t>
      </w:r>
      <w:r w:rsidRPr="00B31A9F">
        <w:t xml:space="preserve"> three levels of headings.</w:t>
      </w:r>
    </w:p>
    <w:p w14:paraId="75EEDD81" w14:textId="6BCD9EC4" w:rsidR="00824498" w:rsidRPr="00B31A9F" w:rsidRDefault="00EF2D71" w:rsidP="00075D49">
      <w:pPr>
        <w:pStyle w:val="Heading1"/>
      </w:pPr>
      <w:r w:rsidRPr="00B31A9F">
        <w:t>Text</w:t>
      </w:r>
      <w:r w:rsidR="0021078C" w:rsidRPr="00B31A9F">
        <w:t xml:space="preserve"> </w:t>
      </w:r>
      <w:r w:rsidRPr="00B31A9F">
        <w:t>matter treatments</w:t>
      </w:r>
    </w:p>
    <w:p w14:paraId="4A34FBD4" w14:textId="77777777" w:rsidR="007C2BB5" w:rsidRPr="00B31A9F" w:rsidRDefault="0021078C" w:rsidP="001D0D70">
      <w:r w:rsidRPr="00B31A9F">
        <w:t>Generally, text treatments</w:t>
      </w:r>
      <w:r w:rsidR="00EF2D71" w:rsidRPr="00B31A9F">
        <w:t xml:space="preserve"> </w:t>
      </w:r>
      <w:r w:rsidRPr="00B31A9F">
        <w:t xml:space="preserve">should be applied sparsely. Untreated roman type </w:t>
      </w:r>
      <w:r w:rsidR="003D1190" w:rsidRPr="00B31A9F">
        <w:t>is</w:t>
      </w:r>
      <w:r w:rsidR="00EF2D71" w:rsidRPr="00B31A9F">
        <w:t xml:space="preserve"> </w:t>
      </w:r>
      <w:r w:rsidRPr="00B31A9F">
        <w:t>the standard typeface.</w:t>
      </w:r>
    </w:p>
    <w:p w14:paraId="3D443EB9" w14:textId="77777777" w:rsidR="007C2BB5" w:rsidRPr="00B31A9F" w:rsidRDefault="003D1190" w:rsidP="001D0D70">
      <w:r w:rsidRPr="00B31A9F">
        <w:rPr>
          <w:b/>
          <w:bCs/>
        </w:rPr>
        <w:t>Bold</w:t>
      </w:r>
      <w:r w:rsidRPr="00B31A9F">
        <w:t xml:space="preserve"> and </w:t>
      </w:r>
      <w:r w:rsidRPr="00B31A9F">
        <w:rPr>
          <w:u w:val="single"/>
        </w:rPr>
        <w:t>u</w:t>
      </w:r>
      <w:r w:rsidR="001D0D70" w:rsidRPr="00B31A9F">
        <w:rPr>
          <w:u w:val="single"/>
        </w:rPr>
        <w:t>nderlin</w:t>
      </w:r>
      <w:r w:rsidRPr="00B31A9F">
        <w:rPr>
          <w:u w:val="single"/>
        </w:rPr>
        <w:t>e</w:t>
      </w:r>
      <w:r w:rsidRPr="00B31A9F">
        <w:t xml:space="preserve"> type</w:t>
      </w:r>
      <w:r w:rsidR="001D0D70" w:rsidRPr="00B31A9F">
        <w:t xml:space="preserve"> should be generally avoided.</w:t>
      </w:r>
    </w:p>
    <w:p w14:paraId="143B254B" w14:textId="3F911E4D" w:rsidR="003D1190" w:rsidRPr="00B31A9F" w:rsidRDefault="003D1190" w:rsidP="001D0D70">
      <w:r w:rsidRPr="00B31A9F">
        <w:t xml:space="preserve">Use </w:t>
      </w:r>
      <w:r w:rsidRPr="00B31A9F">
        <w:rPr>
          <w:i/>
          <w:iCs/>
        </w:rPr>
        <w:t>italics</w:t>
      </w:r>
      <w:r w:rsidRPr="00B31A9F">
        <w:t xml:space="preserve"> to emphasize parts of the text.</w:t>
      </w:r>
    </w:p>
    <w:p w14:paraId="3C125D4D" w14:textId="77777777" w:rsidR="001D0D70" w:rsidRPr="00B31A9F" w:rsidRDefault="001D0D70" w:rsidP="001D0D70">
      <w:pPr>
        <w:pStyle w:val="Heading1"/>
      </w:pPr>
      <w:r w:rsidRPr="00B31A9F">
        <w:t>Numbers and dates</w:t>
      </w:r>
    </w:p>
    <w:p w14:paraId="27922F83" w14:textId="77777777" w:rsidR="001D0D70" w:rsidRPr="00B31A9F" w:rsidRDefault="001D0D70" w:rsidP="001D0D70">
      <w:pPr>
        <w:pStyle w:val="Heading2"/>
      </w:pPr>
      <w:r w:rsidRPr="00B31A9F">
        <w:t>Number formatting</w:t>
      </w:r>
    </w:p>
    <w:p w14:paraId="2E357494" w14:textId="77777777" w:rsidR="001D0D70" w:rsidRPr="00B31A9F" w:rsidRDefault="001D0D70" w:rsidP="001D0D70">
      <w:r w:rsidRPr="00B31A9F">
        <w:t>Make sure to use the selected number format (decimal sign, three-digit separation, etc.) consistently throughout the paper</w:t>
      </w:r>
      <w:r w:rsidR="00845FA8" w:rsidRPr="00B31A9F">
        <w:t>, including the</w:t>
      </w:r>
      <w:r w:rsidRPr="00B31A9F">
        <w:t xml:space="preserve"> numbers appearing in the text, formulas, tables, and graphs.</w:t>
      </w:r>
    </w:p>
    <w:p w14:paraId="53C63040" w14:textId="77777777" w:rsidR="001D0D70" w:rsidRPr="00B31A9F" w:rsidRDefault="001D0D70" w:rsidP="001D0D70">
      <w:r w:rsidRPr="00B31A9F">
        <w:t xml:space="preserve">Use words for quantities below ten and use digits for larger quantities (five participants, but 25 bicyclists). Do not mix them, though: 5 to 25 participants, not </w:t>
      </w:r>
      <w:r w:rsidRPr="00B31A9F">
        <w:rPr>
          <w:strike/>
        </w:rPr>
        <w:t>five to 25</w:t>
      </w:r>
      <w:r w:rsidRPr="00B31A9F">
        <w:t>.</w:t>
      </w:r>
    </w:p>
    <w:p w14:paraId="7535E2F6" w14:textId="77777777" w:rsidR="001D0D70" w:rsidRPr="00B31A9F" w:rsidRDefault="001D0D70" w:rsidP="001D0D70">
      <w:pPr>
        <w:pStyle w:val="Heading2"/>
      </w:pPr>
      <w:r w:rsidRPr="00B31A9F">
        <w:t>Units of measure</w:t>
      </w:r>
    </w:p>
    <w:p w14:paraId="2F50DDCC" w14:textId="77777777" w:rsidR="001D0D70" w:rsidRPr="00B31A9F" w:rsidRDefault="001D0D70" w:rsidP="001D0D70">
      <w:r w:rsidRPr="00B31A9F">
        <w:t xml:space="preserve">Both abbreviated and fully written units of measure are separated by a </w:t>
      </w:r>
      <w:r w:rsidR="003D1190" w:rsidRPr="00B31A9F">
        <w:t xml:space="preserve">(thin) </w:t>
      </w:r>
      <w:r w:rsidRPr="00B31A9F">
        <w:t>non-breaking space: 23</w:t>
      </w:r>
      <w:r w:rsidR="003D1190" w:rsidRPr="00B31A9F">
        <w:t> </w:t>
      </w:r>
      <w:r w:rsidRPr="00B31A9F">
        <w:t>kg; 90</w:t>
      </w:r>
      <w:r w:rsidR="003D1190" w:rsidRPr="00B31A9F">
        <w:t> </w:t>
      </w:r>
      <w:r w:rsidRPr="00B31A9F">
        <w:t>km/h; 11</w:t>
      </w:r>
      <w:r w:rsidR="003D1190" w:rsidRPr="00B31A9F">
        <w:t> </w:t>
      </w:r>
      <w:r w:rsidRPr="00B31A9F">
        <w:t>a.m.; 23</w:t>
      </w:r>
      <w:r w:rsidR="003D1190" w:rsidRPr="00B31A9F">
        <w:t> </w:t>
      </w:r>
      <w:r w:rsidRPr="00B31A9F">
        <w:t>kilograms; 3 miles; the structure weighs 63 tons.</w:t>
      </w:r>
    </w:p>
    <w:p w14:paraId="4C599A46" w14:textId="77777777" w:rsidR="001D0D70" w:rsidRPr="00B31A9F" w:rsidRDefault="001D0D70" w:rsidP="001D0D70">
      <w:r w:rsidRPr="00B31A9F">
        <w:t>The exceptions are per cent and degree symbols which are not spaced: 25%; 33.5º.</w:t>
      </w:r>
    </w:p>
    <w:p w14:paraId="24804DFE" w14:textId="77777777" w:rsidR="001D0D70" w:rsidRPr="00B31A9F" w:rsidRDefault="00C915E5" w:rsidP="001D0D70">
      <w:r w:rsidRPr="00B31A9F">
        <w:t>Fully written</w:t>
      </w:r>
      <w:r w:rsidR="001D0D70" w:rsidRPr="00B31A9F">
        <w:t xml:space="preserve"> units become plural when the quantity is more than one (3</w:t>
      </w:r>
      <w:r w:rsidR="003D1190" w:rsidRPr="00B31A9F">
        <w:t> </w:t>
      </w:r>
      <w:r w:rsidR="001D0D70" w:rsidRPr="00B31A9F">
        <w:t>kilograms, but 0.5</w:t>
      </w:r>
      <w:r w:rsidR="003D1190" w:rsidRPr="00B31A9F">
        <w:t> </w:t>
      </w:r>
      <w:r w:rsidR="001D0D70" w:rsidRPr="00B31A9F">
        <w:t xml:space="preserve">litre) </w:t>
      </w:r>
    </w:p>
    <w:p w14:paraId="693CC597" w14:textId="77777777" w:rsidR="001D0D70" w:rsidRPr="00B31A9F" w:rsidRDefault="001D0D70" w:rsidP="001D0D70">
      <w:pPr>
        <w:pStyle w:val="Heading2"/>
      </w:pPr>
      <w:r w:rsidRPr="00B31A9F">
        <w:t>Currencies</w:t>
      </w:r>
    </w:p>
    <w:p w14:paraId="5B751429" w14:textId="77777777" w:rsidR="001D0D70" w:rsidRPr="00B31A9F" w:rsidRDefault="001D0D70" w:rsidP="001D0D70">
      <w:r w:rsidRPr="00B31A9F">
        <w:t>The currency symbols precede the numerals (no space): $25; €70.5; $15</w:t>
      </w:r>
      <w:r w:rsidR="003D1190" w:rsidRPr="00B31A9F">
        <w:t> </w:t>
      </w:r>
      <w:r w:rsidRPr="00B31A9F">
        <w:t>billion.</w:t>
      </w:r>
    </w:p>
    <w:p w14:paraId="35934EB9" w14:textId="77777777" w:rsidR="001D0D70" w:rsidRPr="00B31A9F" w:rsidRDefault="001D0D70" w:rsidP="001D0D70">
      <w:r w:rsidRPr="00B31A9F">
        <w:t>Three-letter currency</w:t>
      </w:r>
      <w:r w:rsidR="003D1190" w:rsidRPr="00B31A9F">
        <w:t xml:space="preserve"> </w:t>
      </w:r>
      <w:r w:rsidRPr="00B31A9F">
        <w:t xml:space="preserve">codes are separated with a </w:t>
      </w:r>
      <w:r w:rsidR="003D1190" w:rsidRPr="00B31A9F">
        <w:t xml:space="preserve">(thin) </w:t>
      </w:r>
      <w:r w:rsidRPr="00B31A9F">
        <w:t>non-breaking space:</w:t>
      </w:r>
      <w:r w:rsidR="00845FA8" w:rsidRPr="00B31A9F">
        <w:t xml:space="preserve"> </w:t>
      </w:r>
      <w:r w:rsidRPr="00B31A9F">
        <w:t>EUR</w:t>
      </w:r>
      <w:r w:rsidR="003D1190" w:rsidRPr="00B31A9F">
        <w:t> </w:t>
      </w:r>
      <w:r w:rsidRPr="00B31A9F">
        <w:t>40</w:t>
      </w:r>
      <w:r w:rsidR="003D1190" w:rsidRPr="00B31A9F">
        <w:t> </w:t>
      </w:r>
      <w:r w:rsidRPr="00B31A9F">
        <w:t>000; USD</w:t>
      </w:r>
      <w:r w:rsidR="003D1190" w:rsidRPr="00B31A9F">
        <w:t> </w:t>
      </w:r>
      <w:r w:rsidRPr="00B31A9F">
        <w:t>1</w:t>
      </w:r>
      <w:r w:rsidR="003D1190" w:rsidRPr="00B31A9F">
        <w:t> </w:t>
      </w:r>
      <w:r w:rsidRPr="00B31A9F">
        <w:t>billion; SEK</w:t>
      </w:r>
      <w:r w:rsidR="003D1190" w:rsidRPr="00B31A9F">
        <w:t> </w:t>
      </w:r>
      <w:r w:rsidRPr="00B31A9F">
        <w:t>500.</w:t>
      </w:r>
    </w:p>
    <w:p w14:paraId="6F3FE346" w14:textId="77777777" w:rsidR="001D0D70" w:rsidRPr="00B31A9F" w:rsidRDefault="001D0D70" w:rsidP="001D0D70">
      <w:pPr>
        <w:pStyle w:val="Heading2"/>
      </w:pPr>
      <w:r w:rsidRPr="00B31A9F">
        <w:t>Number ranges</w:t>
      </w:r>
    </w:p>
    <w:p w14:paraId="00FEECFE" w14:textId="77777777" w:rsidR="001D0D70" w:rsidRPr="00B31A9F" w:rsidRDefault="001D0D70" w:rsidP="001D0D70">
      <w:r w:rsidRPr="00B31A9F">
        <w:t xml:space="preserve">Use </w:t>
      </w:r>
      <w:proofErr w:type="spellStart"/>
      <w:r w:rsidRPr="00B31A9F">
        <w:rPr>
          <w:i/>
          <w:iCs/>
        </w:rPr>
        <w:t>en</w:t>
      </w:r>
      <w:proofErr w:type="spellEnd"/>
      <w:r w:rsidRPr="00B31A9F">
        <w:rPr>
          <w:i/>
          <w:iCs/>
        </w:rPr>
        <w:t xml:space="preserve"> rule</w:t>
      </w:r>
      <w:r w:rsidRPr="00B31A9F">
        <w:t xml:space="preserve"> </w:t>
      </w:r>
      <w:proofErr w:type="gramStart"/>
      <w:r w:rsidRPr="00B31A9F">
        <w:t>( –</w:t>
      </w:r>
      <w:proofErr w:type="gramEnd"/>
      <w:r w:rsidRPr="00B31A9F">
        <w:t xml:space="preserve"> )</w:t>
      </w:r>
      <w:r w:rsidRPr="00B31A9F">
        <w:rPr>
          <w:color w:val="0070C0"/>
        </w:rPr>
        <w:t xml:space="preserve"> </w:t>
      </w:r>
      <w:r w:rsidRPr="00B31A9F">
        <w:t>to link the range numbers</w:t>
      </w:r>
      <w:r w:rsidR="00845FA8" w:rsidRPr="00B31A9F">
        <w:t xml:space="preserve"> (no spaces)</w:t>
      </w:r>
      <w:r w:rsidRPr="00B31A9F">
        <w:t>:</w:t>
      </w:r>
      <w:r w:rsidR="00845FA8" w:rsidRPr="00B31A9F">
        <w:t xml:space="preserve"> </w:t>
      </w:r>
      <w:r w:rsidRPr="00B31A9F">
        <w:t>12–15; 95 000–110 000; 4.5</w:t>
      </w:r>
      <w:r w:rsidR="00845FA8" w:rsidRPr="00B31A9F">
        <w:t>2</w:t>
      </w:r>
      <w:r w:rsidRPr="00B31A9F">
        <w:t>–5.6</w:t>
      </w:r>
      <w:r w:rsidR="00845FA8" w:rsidRPr="00B31A9F">
        <w:t>4.</w:t>
      </w:r>
    </w:p>
    <w:p w14:paraId="4ED689CA" w14:textId="77777777" w:rsidR="001D0D70" w:rsidRPr="00B31A9F" w:rsidRDefault="001D0D70" w:rsidP="001D0D70">
      <w:r w:rsidRPr="00B31A9F">
        <w:t>For ranges including negative number use words to avoid confusion:</w:t>
      </w:r>
      <w:r w:rsidR="00845FA8" w:rsidRPr="00B31A9F">
        <w:t xml:space="preserve"> </w:t>
      </w:r>
      <w:r w:rsidRPr="00B31A9F">
        <w:t>-7.56 to -6.15.</w:t>
      </w:r>
    </w:p>
    <w:p w14:paraId="1770E919" w14:textId="77777777" w:rsidR="00845FA8" w:rsidRPr="00B31A9F" w:rsidRDefault="001D0D70" w:rsidP="001D0D70">
      <w:r w:rsidRPr="00B31A9F">
        <w:t>Units of measure are not repeated:</w:t>
      </w:r>
      <w:r w:rsidR="00845FA8" w:rsidRPr="00B31A9F">
        <w:t xml:space="preserve"> </w:t>
      </w:r>
      <w:r w:rsidRPr="00B31A9F">
        <w:t>5–6 kg; 1 000–2 500 litres</w:t>
      </w:r>
      <w:r w:rsidR="00845FA8" w:rsidRPr="00B31A9F">
        <w:t>.</w:t>
      </w:r>
    </w:p>
    <w:p w14:paraId="61AB136F" w14:textId="77777777" w:rsidR="001D0D70" w:rsidRPr="00B31A9F" w:rsidRDefault="001D0D70" w:rsidP="001D0D70">
      <w:r w:rsidRPr="00B31A9F">
        <w:t>Exceptions are per cent and degree signs: 25%–30%; 12.5°–13.5°.</w:t>
      </w:r>
    </w:p>
    <w:p w14:paraId="7B1581BB" w14:textId="77777777" w:rsidR="001D0D70" w:rsidRPr="00B31A9F" w:rsidRDefault="001D0D70" w:rsidP="001D0D70">
      <w:pPr>
        <w:pStyle w:val="Heading2"/>
      </w:pPr>
      <w:r w:rsidRPr="00B31A9F">
        <w:t>Dates</w:t>
      </w:r>
    </w:p>
    <w:p w14:paraId="031EDF2B" w14:textId="77777777" w:rsidR="001D0D70" w:rsidRPr="00B31A9F" w:rsidRDefault="001D0D70" w:rsidP="00845FA8">
      <w:r w:rsidRPr="00B31A9F">
        <w:t xml:space="preserve">The preferred date format </w:t>
      </w:r>
      <w:proofErr w:type="gramStart"/>
      <w:r w:rsidRPr="00B31A9F">
        <w:t>is</w:t>
      </w:r>
      <w:r w:rsidR="00845FA8" w:rsidRPr="00B31A9F">
        <w:t>:</w:t>
      </w:r>
      <w:proofErr w:type="gramEnd"/>
      <w:r w:rsidRPr="00B31A9F">
        <w:t xml:space="preserve"> 12 September 2022.</w:t>
      </w:r>
    </w:p>
    <w:p w14:paraId="52642E64" w14:textId="77777777" w:rsidR="001D0D70" w:rsidRPr="00B31A9F" w:rsidRDefault="001D0D70" w:rsidP="00845FA8">
      <w:r w:rsidRPr="00B31A9F">
        <w:t>A named day is separated by a comma: Friday, 30 September 2022.</w:t>
      </w:r>
    </w:p>
    <w:p w14:paraId="68548DE4" w14:textId="77777777" w:rsidR="001D0D70" w:rsidRPr="00B31A9F" w:rsidRDefault="001D0D70" w:rsidP="00845FA8">
      <w:r w:rsidRPr="00B31A9F">
        <w:lastRenderedPageBreak/>
        <w:t>Do not use -</w:t>
      </w:r>
      <w:proofErr w:type="spellStart"/>
      <w:proofErr w:type="gramStart"/>
      <w:r w:rsidRPr="00B31A9F">
        <w:t>st</w:t>
      </w:r>
      <w:proofErr w:type="spellEnd"/>
      <w:r w:rsidRPr="00B31A9F">
        <w:t>,  -</w:t>
      </w:r>
      <w:proofErr w:type="spellStart"/>
      <w:proofErr w:type="gramEnd"/>
      <w:r w:rsidRPr="00B31A9F">
        <w:t>rd</w:t>
      </w:r>
      <w:proofErr w:type="spellEnd"/>
      <w:r w:rsidRPr="00B31A9F">
        <w:t>, -</w:t>
      </w:r>
      <w:proofErr w:type="spellStart"/>
      <w:r w:rsidRPr="00B31A9F">
        <w:t>th</w:t>
      </w:r>
      <w:proofErr w:type="spellEnd"/>
      <w:r w:rsidRPr="00B31A9F">
        <w:t xml:space="preserve"> in conjunction with the figure (</w:t>
      </w:r>
      <w:r w:rsidRPr="00B31A9F">
        <w:rPr>
          <w:strike/>
        </w:rPr>
        <w:t>1st April 1980</w:t>
      </w:r>
      <w:r w:rsidRPr="00B31A9F">
        <w:t>). Avoid using all-figure forms as they could mean different things in different countries (</w:t>
      </w:r>
      <w:r w:rsidRPr="00B31A9F">
        <w:rPr>
          <w:strike/>
        </w:rPr>
        <w:t>7/5/12</w:t>
      </w:r>
      <w:r w:rsidRPr="00B31A9F">
        <w:t>).</w:t>
      </w:r>
    </w:p>
    <w:p w14:paraId="0ED45353" w14:textId="77777777" w:rsidR="001D0D70" w:rsidRPr="00B31A9F" w:rsidRDefault="001D0D70" w:rsidP="00845FA8">
      <w:r w:rsidRPr="00B31A9F">
        <w:t xml:space="preserve">Use </w:t>
      </w:r>
      <w:proofErr w:type="spellStart"/>
      <w:r w:rsidR="00845FA8" w:rsidRPr="00B31A9F">
        <w:rPr>
          <w:i/>
          <w:iCs/>
        </w:rPr>
        <w:t>en</w:t>
      </w:r>
      <w:proofErr w:type="spellEnd"/>
      <w:r w:rsidR="00845FA8" w:rsidRPr="00B31A9F">
        <w:rPr>
          <w:i/>
          <w:iCs/>
        </w:rPr>
        <w:t xml:space="preserve"> rule</w:t>
      </w:r>
      <w:r w:rsidR="00845FA8" w:rsidRPr="00B31A9F">
        <w:t xml:space="preserve"> </w:t>
      </w:r>
      <w:proofErr w:type="gramStart"/>
      <w:r w:rsidR="00845FA8" w:rsidRPr="00B31A9F">
        <w:t>( –</w:t>
      </w:r>
      <w:proofErr w:type="gramEnd"/>
      <w:r w:rsidR="00845FA8" w:rsidRPr="00B31A9F">
        <w:t xml:space="preserve"> )</w:t>
      </w:r>
      <w:r w:rsidR="00845FA8" w:rsidRPr="00B31A9F">
        <w:rPr>
          <w:color w:val="0070C0"/>
        </w:rPr>
        <w:t xml:space="preserve"> </w:t>
      </w:r>
      <w:r w:rsidRPr="00B31A9F">
        <w:t>to indicate a date range: 12–15 September 2020; data collection during the winter period 2019–2020.</w:t>
      </w:r>
    </w:p>
    <w:p w14:paraId="028D556C" w14:textId="77777777" w:rsidR="006F3460" w:rsidRPr="00B31A9F" w:rsidRDefault="006F3460" w:rsidP="006F3460">
      <w:pPr>
        <w:pStyle w:val="Heading1"/>
      </w:pPr>
      <w:r w:rsidRPr="00B31A9F">
        <w:t>Equations</w:t>
      </w:r>
    </w:p>
    <w:p w14:paraId="0312C18B" w14:textId="77777777" w:rsidR="00C915E5" w:rsidRPr="00B31A9F" w:rsidRDefault="006F3460" w:rsidP="006F3460">
      <w:r w:rsidRPr="00B31A9F">
        <w:t>Use Word equation editor (</w:t>
      </w:r>
      <w:hyperlink r:id="rId10" w:history="1">
        <w:r w:rsidRPr="00B31A9F">
          <w:rPr>
            <w:rStyle w:val="Hyperlink"/>
          </w:rPr>
          <w:t>link</w:t>
        </w:r>
      </w:hyperlink>
      <w:r w:rsidRPr="00B31A9F">
        <w:t>) to create equations.</w:t>
      </w:r>
    </w:p>
    <w:p w14:paraId="0197928C" w14:textId="77777777" w:rsidR="006F3460" w:rsidRPr="00B31A9F" w:rsidRDefault="00911F83" w:rsidP="006F3460">
      <w:r w:rsidRPr="00B31A9F">
        <w:t>Do not insert equations inside tables.</w:t>
      </w:r>
    </w:p>
    <w:p w14:paraId="2EDDACF1" w14:textId="77777777" w:rsidR="006F3460" w:rsidRPr="00B31A9F" w:rsidRDefault="006F3460" w:rsidP="006F3460">
      <w:r w:rsidRPr="00B31A9F">
        <w:t>General recommendations are:</w:t>
      </w:r>
    </w:p>
    <w:p w14:paraId="09407296" w14:textId="77777777" w:rsidR="006F3460" w:rsidRPr="00B31A9F" w:rsidRDefault="006F3460" w:rsidP="006F3460">
      <w:pPr>
        <w:pStyle w:val="ListParagraph"/>
        <w:numPr>
          <w:ilvl w:val="0"/>
          <w:numId w:val="18"/>
        </w:numPr>
      </w:pPr>
      <w:r w:rsidRPr="00B31A9F">
        <w:t>Do not overload text with formulas; consider providing mathematical details in an appendix rather than the main text.</w:t>
      </w:r>
    </w:p>
    <w:p w14:paraId="08788BE8" w14:textId="77777777" w:rsidR="006F3460" w:rsidRPr="00B31A9F" w:rsidRDefault="006F3460" w:rsidP="006F3460">
      <w:pPr>
        <w:pStyle w:val="ListParagraph"/>
        <w:numPr>
          <w:ilvl w:val="0"/>
          <w:numId w:val="18"/>
        </w:numPr>
      </w:pPr>
      <w:r w:rsidRPr="00B31A9F">
        <w:t>Provide explanation for each variable included in the formula.</w:t>
      </w:r>
    </w:p>
    <w:p w14:paraId="139C0B97" w14:textId="77777777" w:rsidR="006F3460" w:rsidRPr="00B31A9F" w:rsidRDefault="006F3460" w:rsidP="00FC6BCD">
      <w:pPr>
        <w:pStyle w:val="ListParagraph"/>
        <w:numPr>
          <w:ilvl w:val="0"/>
          <w:numId w:val="19"/>
        </w:numPr>
        <w:jc w:val="left"/>
        <w:rPr>
          <w:color w:val="0070C0"/>
        </w:rPr>
      </w:pPr>
      <w:r w:rsidRPr="00B31A9F">
        <w:t>Number your equations; this is not necessary for equations written in-line with the text.</w:t>
      </w:r>
    </w:p>
    <w:p w14:paraId="05AB82CD" w14:textId="5F154AF6" w:rsidR="006F3460" w:rsidRPr="00B31A9F" w:rsidRDefault="006F3460" w:rsidP="006F3460">
      <w:r w:rsidRPr="00B31A9F">
        <w:t>Travel distance is calculated as:</w:t>
      </w:r>
    </w:p>
    <w:p w14:paraId="1FC5B5C3" w14:textId="77777777" w:rsidR="006F3460" w:rsidRPr="00B31A9F" w:rsidRDefault="00C87FA0" w:rsidP="006F3460">
      <w:pPr>
        <w:pStyle w:val="Equation"/>
      </w:pPr>
      <m:oMath>
        <m:r>
          <w:rPr>
            <w:rFonts w:ascii="Cambria Math" w:hAnsi="Cambria Math"/>
          </w:rPr>
          <m:t>S=</m:t>
        </m:r>
        <m:sSub>
          <m:sSubPr>
            <m:ctrlPr>
              <w:rPr>
                <w:rFonts w:ascii="Cambria Math" w:hAnsi="Cambria Math"/>
                <w:i/>
                <w:iCs/>
              </w:rPr>
            </m:ctrlPr>
          </m:sSubPr>
          <m:e>
            <m:r>
              <w:rPr>
                <w:rFonts w:ascii="Cambria Math" w:hAnsi="Cambria Math"/>
              </w:rPr>
              <m:t>v</m:t>
            </m:r>
          </m:e>
          <m:sub>
            <m:r>
              <w:rPr>
                <w:rFonts w:ascii="Cambria Math" w:hAnsi="Cambria Math"/>
              </w:rPr>
              <m:t>0</m:t>
            </m:r>
          </m:sub>
        </m:sSub>
        <m:r>
          <w:rPr>
            <w:rFonts w:ascii="Cambria Math" w:hAnsi="Cambria Math"/>
          </w:rPr>
          <m:t>∙t+</m:t>
        </m:r>
        <m:f>
          <m:fPr>
            <m:ctrlPr>
              <w:rPr>
                <w:rFonts w:ascii="Cambria Math" w:hAnsi="Cambria Math"/>
                <w:i/>
                <w:iCs/>
              </w:rPr>
            </m:ctrlPr>
          </m:fPr>
          <m:num>
            <m:r>
              <w:rPr>
                <w:rFonts w:ascii="Cambria Math" w:hAnsi="Cambria Math"/>
              </w:rPr>
              <m:t>a∙</m:t>
            </m:r>
            <m:sSup>
              <m:sSupPr>
                <m:ctrlPr>
                  <w:rPr>
                    <w:rFonts w:ascii="Cambria Math" w:hAnsi="Cambria Math"/>
                    <w:i/>
                    <w:iCs/>
                  </w:rPr>
                </m:ctrlPr>
              </m:sSupPr>
              <m:e>
                <m:r>
                  <w:rPr>
                    <w:rFonts w:ascii="Cambria Math" w:hAnsi="Cambria Math"/>
                  </w:rPr>
                  <m:t>t</m:t>
                </m:r>
              </m:e>
              <m:sup>
                <m:r>
                  <w:rPr>
                    <w:rFonts w:ascii="Cambria Math" w:hAnsi="Cambria Math"/>
                  </w:rPr>
                  <m:t>2</m:t>
                </m:r>
              </m:sup>
            </m:sSup>
          </m:num>
          <m:den>
            <m:r>
              <w:rPr>
                <w:rFonts w:ascii="Cambria Math" w:hAnsi="Cambria Math"/>
              </w:rPr>
              <m:t>2</m:t>
            </m:r>
          </m:den>
        </m:f>
      </m:oMath>
      <w:r w:rsidR="006F3460" w:rsidRPr="00B31A9F">
        <w:tab/>
        <w:t>(</w:t>
      </w:r>
      <w:r w:rsidR="006F3460" w:rsidRPr="00B31A9F">
        <w:fldChar w:fldCharType="begin"/>
      </w:r>
      <w:r w:rsidR="006F3460" w:rsidRPr="00B31A9F">
        <w:instrText xml:space="preserve"> SEQ Equation \* ARABIC </w:instrText>
      </w:r>
      <w:r w:rsidR="006F3460" w:rsidRPr="00B31A9F">
        <w:fldChar w:fldCharType="separate"/>
      </w:r>
      <w:r w:rsidR="00103ACD" w:rsidRPr="00B31A9F">
        <w:t>1</w:t>
      </w:r>
      <w:r w:rsidR="006F3460" w:rsidRPr="00B31A9F">
        <w:fldChar w:fldCharType="end"/>
      </w:r>
      <w:r w:rsidR="006F3460" w:rsidRPr="00B31A9F">
        <w:t>)</w:t>
      </w:r>
    </w:p>
    <w:p w14:paraId="7EDAB1A8" w14:textId="77777777" w:rsidR="006F3460" w:rsidRPr="00B31A9F" w:rsidRDefault="006F3460" w:rsidP="006F3460">
      <w:r w:rsidRPr="00B31A9F">
        <w:t xml:space="preserve">where </w:t>
      </w:r>
      <m:oMath>
        <m:sSub>
          <m:sSubPr>
            <m:ctrlPr>
              <w:rPr>
                <w:rFonts w:ascii="Cambria Math" w:hAnsi="Cambria Math"/>
                <w:i/>
                <w:iCs/>
              </w:rPr>
            </m:ctrlPr>
          </m:sSubPr>
          <m:e>
            <m:r>
              <w:rPr>
                <w:rFonts w:ascii="Cambria Math" w:hAnsi="Cambria Math"/>
              </w:rPr>
              <m:t>v</m:t>
            </m:r>
          </m:e>
          <m:sub>
            <m:r>
              <w:rPr>
                <w:rFonts w:ascii="Cambria Math" w:hAnsi="Cambria Math"/>
              </w:rPr>
              <m:t>0</m:t>
            </m:r>
          </m:sub>
        </m:sSub>
      </m:oMath>
      <w:r w:rsidRPr="00B31A9F">
        <w:rPr>
          <w:vertAlign w:val="subscript"/>
        </w:rPr>
        <w:t xml:space="preserve"> </w:t>
      </w:r>
      <w:r w:rsidRPr="00B31A9F">
        <w:t xml:space="preserve">is the initial speed, m/s; </w:t>
      </w:r>
      <w:r w:rsidRPr="00B31A9F">
        <w:rPr>
          <w:i/>
          <w:iCs/>
        </w:rPr>
        <w:t>t</w:t>
      </w:r>
      <w:r w:rsidRPr="00B31A9F">
        <w:t xml:space="preserve"> is the time elapsed, s; and </w:t>
      </w:r>
      <w:r w:rsidRPr="00B31A9F">
        <w:rPr>
          <w:i/>
          <w:iCs/>
        </w:rPr>
        <w:t>a</w:t>
      </w:r>
      <w:r w:rsidRPr="00B31A9F">
        <w:t xml:space="preserve"> is the acceleration, m/s</w:t>
      </w:r>
      <w:r w:rsidRPr="00B31A9F">
        <w:rPr>
          <w:vertAlign w:val="superscript"/>
        </w:rPr>
        <w:t>2</w:t>
      </w:r>
      <w:r w:rsidRPr="00B31A9F">
        <w:t>.</w:t>
      </w:r>
    </w:p>
    <w:p w14:paraId="26DE8699" w14:textId="77777777" w:rsidR="006F3460" w:rsidRPr="00B31A9F" w:rsidRDefault="006F3460" w:rsidP="006F3460">
      <w:pPr>
        <w:pStyle w:val="Heading1"/>
      </w:pPr>
      <w:r w:rsidRPr="00B31A9F">
        <w:t>Tables</w:t>
      </w:r>
    </w:p>
    <w:p w14:paraId="41DE6C21" w14:textId="77777777" w:rsidR="006F3460" w:rsidRPr="00B31A9F" w:rsidRDefault="006F3460" w:rsidP="006F3460">
      <w:r w:rsidRPr="00B31A9F">
        <w:t>Use Word table tool (</w:t>
      </w:r>
      <w:hyperlink r:id="rId11" w:history="1">
        <w:r w:rsidRPr="00B31A9F">
          <w:rPr>
            <w:rStyle w:val="Hyperlink"/>
          </w:rPr>
          <w:t>link</w:t>
        </w:r>
      </w:hyperlink>
      <w:r w:rsidRPr="00B31A9F">
        <w:t>) to create tables.</w:t>
      </w:r>
    </w:p>
    <w:p w14:paraId="0CE711F2" w14:textId="28A525A3" w:rsidR="006F3460" w:rsidRPr="00B31A9F" w:rsidRDefault="006F3460" w:rsidP="006F3460">
      <w:r w:rsidRPr="00B31A9F">
        <w:t xml:space="preserve">Place tables in the manuscript directly after the </w:t>
      </w:r>
      <w:r w:rsidR="007C2BB5" w:rsidRPr="00B31A9F">
        <w:t xml:space="preserve">first </w:t>
      </w:r>
      <w:r w:rsidRPr="00B31A9F">
        <w:t xml:space="preserve">paragraph in which it is </w:t>
      </w:r>
      <w:r w:rsidR="007C2BB5" w:rsidRPr="00B31A9F">
        <w:t>referred to</w:t>
      </w:r>
      <w:r w:rsidRPr="00B31A9F">
        <w:t xml:space="preserve"> (see</w:t>
      </w:r>
      <w:r w:rsidR="00926132" w:rsidRPr="00B31A9F">
        <w:t xml:space="preserve"> </w:t>
      </w:r>
      <w:r w:rsidR="00926132" w:rsidRPr="00B31A9F">
        <w:fldChar w:fldCharType="begin"/>
      </w:r>
      <w:r w:rsidR="00926132" w:rsidRPr="00B31A9F">
        <w:instrText xml:space="preserve"> REF _Ref215939124 \h </w:instrText>
      </w:r>
      <w:r w:rsidR="00926132" w:rsidRPr="00B31A9F">
        <w:fldChar w:fldCharType="separate"/>
      </w:r>
      <w:r w:rsidR="00103ACD" w:rsidRPr="00B31A9F">
        <w:t>Table 1</w:t>
      </w:r>
      <w:r w:rsidR="00926132" w:rsidRPr="00B31A9F">
        <w:fldChar w:fldCharType="end"/>
      </w:r>
      <w:r w:rsidRPr="00B31A9F">
        <w:t>). Make sure that all tables are refer</w:t>
      </w:r>
      <w:r w:rsidR="007C2BB5" w:rsidRPr="00B31A9F">
        <w:t>red to</w:t>
      </w:r>
      <w:r w:rsidRPr="00B31A9F">
        <w:t xml:space="preserve"> in the text.</w:t>
      </w:r>
    </w:p>
    <w:p w14:paraId="2A4F0D91" w14:textId="77777777" w:rsidR="006F3460" w:rsidRPr="00B31A9F" w:rsidRDefault="006F3460" w:rsidP="006F3460">
      <w:pPr>
        <w:pStyle w:val="Caption"/>
      </w:pPr>
      <w:bookmarkStart w:id="0" w:name="_Ref215939124"/>
      <w:r w:rsidRPr="00B31A9F">
        <w:t xml:space="preserve">Table </w:t>
      </w:r>
      <w:r w:rsidRPr="00B31A9F">
        <w:fldChar w:fldCharType="begin"/>
      </w:r>
      <w:r w:rsidRPr="00B31A9F">
        <w:instrText xml:space="preserve"> SEQ Table \* ARABIC </w:instrText>
      </w:r>
      <w:r w:rsidRPr="00B31A9F">
        <w:fldChar w:fldCharType="separate"/>
      </w:r>
      <w:r w:rsidR="00103ACD" w:rsidRPr="00B31A9F">
        <w:t>1</w:t>
      </w:r>
      <w:r w:rsidRPr="00B31A9F">
        <w:fldChar w:fldCharType="end"/>
      </w:r>
      <w:bookmarkEnd w:id="0"/>
      <w:r w:rsidRPr="00B31A9F">
        <w:t xml:space="preserve"> Example table title (keep it short</w:t>
      </w:r>
      <w:r w:rsidR="00BF04B1" w:rsidRPr="00B31A9F">
        <w:t xml:space="preserve">, move long </w:t>
      </w:r>
      <w:r w:rsidR="009A5B6D" w:rsidRPr="00B31A9F">
        <w:t>explanations</w:t>
      </w:r>
      <w:r w:rsidR="00BF04B1" w:rsidRPr="00B31A9F">
        <w:t xml:space="preserve"> to table notes instead</w:t>
      </w:r>
      <w:r w:rsidRPr="00B31A9F">
        <w:t>)</w:t>
      </w:r>
    </w:p>
    <w:tbl>
      <w:tblPr>
        <w:tblStyle w:val="TableGrid"/>
        <w:tblW w:w="9072" w:type="dxa"/>
        <w:tblBorders>
          <w:left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1814"/>
        <w:gridCol w:w="1814"/>
        <w:gridCol w:w="1815"/>
        <w:gridCol w:w="1814"/>
        <w:gridCol w:w="1815"/>
      </w:tblGrid>
      <w:tr w:rsidR="004F49D7" w:rsidRPr="00B31A9F" w14:paraId="27926E6B" w14:textId="77777777" w:rsidTr="004F49D7">
        <w:trPr>
          <w:trHeight w:val="227"/>
        </w:trPr>
        <w:tc>
          <w:tcPr>
            <w:tcW w:w="1814" w:type="dxa"/>
            <w:vMerge w:val="restart"/>
            <w:tcBorders>
              <w:top w:val="single" w:sz="4" w:space="0" w:color="auto"/>
              <w:bottom w:val="nil"/>
            </w:tcBorders>
            <w:shd w:val="clear" w:color="auto" w:fill="D9D9D9" w:themeFill="background1" w:themeFillShade="D9"/>
          </w:tcPr>
          <w:p w14:paraId="35C84E1D" w14:textId="77777777" w:rsidR="004F49D7" w:rsidRPr="00B31A9F" w:rsidRDefault="004F49D7" w:rsidP="004F49D7">
            <w:pPr>
              <w:pStyle w:val="Tabledata"/>
            </w:pPr>
            <w:r w:rsidRPr="00B31A9F">
              <w:t>Column header</w:t>
            </w:r>
          </w:p>
        </w:tc>
        <w:tc>
          <w:tcPr>
            <w:tcW w:w="1814" w:type="dxa"/>
            <w:vMerge w:val="restart"/>
            <w:tcBorders>
              <w:top w:val="single" w:sz="4" w:space="0" w:color="auto"/>
              <w:bottom w:val="nil"/>
            </w:tcBorders>
            <w:shd w:val="clear" w:color="auto" w:fill="D9D9D9" w:themeFill="background1" w:themeFillShade="D9"/>
          </w:tcPr>
          <w:p w14:paraId="60699197" w14:textId="77777777" w:rsidR="004F49D7" w:rsidRPr="00B31A9F" w:rsidRDefault="004F49D7" w:rsidP="004F49D7">
            <w:pPr>
              <w:pStyle w:val="Tabledata"/>
              <w:jc w:val="center"/>
            </w:pPr>
            <w:r w:rsidRPr="00B31A9F">
              <w:t>Column header</w:t>
            </w:r>
          </w:p>
        </w:tc>
        <w:tc>
          <w:tcPr>
            <w:tcW w:w="3629" w:type="dxa"/>
            <w:gridSpan w:val="2"/>
            <w:tcBorders>
              <w:top w:val="single" w:sz="4" w:space="0" w:color="auto"/>
              <w:bottom w:val="nil"/>
            </w:tcBorders>
            <w:shd w:val="clear" w:color="auto" w:fill="D9D9D9" w:themeFill="background1" w:themeFillShade="D9"/>
          </w:tcPr>
          <w:p w14:paraId="4D032CA4" w14:textId="77777777" w:rsidR="004F49D7" w:rsidRPr="00B31A9F" w:rsidRDefault="004F49D7" w:rsidP="004F49D7">
            <w:pPr>
              <w:pStyle w:val="Tabledata"/>
              <w:jc w:val="center"/>
            </w:pPr>
            <w:r w:rsidRPr="00B31A9F">
              <w:t>Column header</w:t>
            </w:r>
          </w:p>
        </w:tc>
        <w:tc>
          <w:tcPr>
            <w:tcW w:w="1815" w:type="dxa"/>
            <w:vMerge w:val="restart"/>
            <w:tcBorders>
              <w:top w:val="single" w:sz="4" w:space="0" w:color="auto"/>
              <w:bottom w:val="single" w:sz="4" w:space="0" w:color="auto"/>
            </w:tcBorders>
            <w:shd w:val="clear" w:color="auto" w:fill="D9D9D9" w:themeFill="background1" w:themeFillShade="D9"/>
          </w:tcPr>
          <w:p w14:paraId="0DD460CE" w14:textId="77777777" w:rsidR="004F49D7" w:rsidRPr="00B31A9F" w:rsidRDefault="004F49D7" w:rsidP="004F49D7">
            <w:pPr>
              <w:pStyle w:val="Tabledata"/>
              <w:jc w:val="center"/>
            </w:pPr>
            <w:r w:rsidRPr="00B31A9F">
              <w:t>Column header</w:t>
            </w:r>
          </w:p>
        </w:tc>
      </w:tr>
      <w:tr w:rsidR="004F49D7" w:rsidRPr="00B31A9F" w14:paraId="295A2A2E" w14:textId="77777777" w:rsidTr="004F49D7">
        <w:trPr>
          <w:trHeight w:val="227"/>
        </w:trPr>
        <w:tc>
          <w:tcPr>
            <w:tcW w:w="1814" w:type="dxa"/>
            <w:vMerge/>
            <w:tcBorders>
              <w:top w:val="nil"/>
              <w:bottom w:val="single" w:sz="4" w:space="0" w:color="auto"/>
            </w:tcBorders>
            <w:shd w:val="clear" w:color="auto" w:fill="D9D9D9" w:themeFill="background1" w:themeFillShade="D9"/>
            <w:vAlign w:val="bottom"/>
          </w:tcPr>
          <w:p w14:paraId="37A2BF76" w14:textId="77777777" w:rsidR="004F49D7" w:rsidRPr="00B31A9F" w:rsidRDefault="004F49D7" w:rsidP="00C67598">
            <w:pPr>
              <w:pStyle w:val="Tabledata"/>
            </w:pPr>
          </w:p>
        </w:tc>
        <w:tc>
          <w:tcPr>
            <w:tcW w:w="1814" w:type="dxa"/>
            <w:vMerge/>
            <w:tcBorders>
              <w:top w:val="nil"/>
              <w:bottom w:val="single" w:sz="4" w:space="0" w:color="auto"/>
            </w:tcBorders>
            <w:shd w:val="clear" w:color="auto" w:fill="D9D9D9" w:themeFill="background1" w:themeFillShade="D9"/>
          </w:tcPr>
          <w:p w14:paraId="7997DB5E" w14:textId="77777777" w:rsidR="004F49D7" w:rsidRPr="00B31A9F" w:rsidRDefault="004F49D7" w:rsidP="004F49D7">
            <w:pPr>
              <w:pStyle w:val="Tabledata"/>
              <w:jc w:val="center"/>
            </w:pPr>
          </w:p>
        </w:tc>
        <w:tc>
          <w:tcPr>
            <w:tcW w:w="1815" w:type="dxa"/>
            <w:tcBorders>
              <w:top w:val="nil"/>
              <w:bottom w:val="single" w:sz="4" w:space="0" w:color="auto"/>
            </w:tcBorders>
            <w:shd w:val="clear" w:color="auto" w:fill="D9D9D9" w:themeFill="background1" w:themeFillShade="D9"/>
          </w:tcPr>
          <w:p w14:paraId="51C7AC9E" w14:textId="77777777" w:rsidR="004F49D7" w:rsidRPr="00B31A9F" w:rsidRDefault="004F49D7" w:rsidP="004F49D7">
            <w:pPr>
              <w:pStyle w:val="Tabledata"/>
              <w:jc w:val="center"/>
            </w:pPr>
            <w:r w:rsidRPr="00B31A9F">
              <w:t>Sub-header</w:t>
            </w:r>
          </w:p>
        </w:tc>
        <w:tc>
          <w:tcPr>
            <w:tcW w:w="1814" w:type="dxa"/>
            <w:tcBorders>
              <w:top w:val="nil"/>
              <w:bottom w:val="single" w:sz="4" w:space="0" w:color="auto"/>
            </w:tcBorders>
            <w:shd w:val="clear" w:color="auto" w:fill="D9D9D9" w:themeFill="background1" w:themeFillShade="D9"/>
          </w:tcPr>
          <w:p w14:paraId="743612D2" w14:textId="77777777" w:rsidR="004F49D7" w:rsidRPr="00B31A9F" w:rsidRDefault="004F49D7" w:rsidP="004F49D7">
            <w:pPr>
              <w:pStyle w:val="Tabledata"/>
              <w:jc w:val="center"/>
            </w:pPr>
            <w:r w:rsidRPr="00B31A9F">
              <w:t>Sub-header</w:t>
            </w:r>
          </w:p>
        </w:tc>
        <w:tc>
          <w:tcPr>
            <w:tcW w:w="1815" w:type="dxa"/>
            <w:vMerge/>
            <w:tcBorders>
              <w:top w:val="nil"/>
              <w:bottom w:val="single" w:sz="4" w:space="0" w:color="auto"/>
            </w:tcBorders>
            <w:shd w:val="clear" w:color="auto" w:fill="D9D9D9" w:themeFill="background1" w:themeFillShade="D9"/>
            <w:vAlign w:val="bottom"/>
          </w:tcPr>
          <w:p w14:paraId="597CF1EE" w14:textId="77777777" w:rsidR="004F49D7" w:rsidRPr="00B31A9F" w:rsidRDefault="004F49D7" w:rsidP="00C67598">
            <w:pPr>
              <w:pStyle w:val="Tabledata"/>
              <w:jc w:val="center"/>
            </w:pPr>
          </w:p>
        </w:tc>
      </w:tr>
      <w:tr w:rsidR="004F49D7" w:rsidRPr="00B31A9F" w14:paraId="1A08787B" w14:textId="77777777" w:rsidTr="004F49D7">
        <w:trPr>
          <w:trHeight w:val="227"/>
        </w:trPr>
        <w:tc>
          <w:tcPr>
            <w:tcW w:w="1814" w:type="dxa"/>
            <w:vMerge w:val="restart"/>
            <w:tcBorders>
              <w:top w:val="single" w:sz="4" w:space="0" w:color="auto"/>
            </w:tcBorders>
          </w:tcPr>
          <w:p w14:paraId="0310DDB6" w14:textId="77777777" w:rsidR="004F49D7" w:rsidRPr="00B31A9F" w:rsidRDefault="004F49D7" w:rsidP="004F49D7">
            <w:pPr>
              <w:pStyle w:val="Tabledata"/>
            </w:pPr>
            <w:r w:rsidRPr="00B31A9F">
              <w:t>Row header</w:t>
            </w:r>
          </w:p>
        </w:tc>
        <w:tc>
          <w:tcPr>
            <w:tcW w:w="1814" w:type="dxa"/>
            <w:tcBorders>
              <w:top w:val="single" w:sz="4" w:space="0" w:color="auto"/>
            </w:tcBorders>
          </w:tcPr>
          <w:p w14:paraId="39164F08" w14:textId="77777777" w:rsidR="004F49D7" w:rsidRPr="00B31A9F" w:rsidRDefault="004F49D7" w:rsidP="004F49D7">
            <w:pPr>
              <w:pStyle w:val="Tabledata"/>
              <w:jc w:val="center"/>
            </w:pPr>
            <w:r w:rsidRPr="00B31A9F">
              <w:t>Type A</w:t>
            </w:r>
          </w:p>
        </w:tc>
        <w:tc>
          <w:tcPr>
            <w:tcW w:w="1815" w:type="dxa"/>
            <w:tcBorders>
              <w:top w:val="single" w:sz="4" w:space="0" w:color="auto"/>
            </w:tcBorders>
          </w:tcPr>
          <w:p w14:paraId="27E2BD6D" w14:textId="77777777" w:rsidR="004F49D7" w:rsidRPr="00B31A9F" w:rsidRDefault="004F49D7" w:rsidP="00C915E5">
            <w:pPr>
              <w:pStyle w:val="Tabledata"/>
              <w:jc w:val="right"/>
            </w:pPr>
            <w:r w:rsidRPr="00B31A9F">
              <w:t>11</w:t>
            </w:r>
            <w:r w:rsidRPr="00B31A9F">
              <w:rPr>
                <w:vertAlign w:val="superscript"/>
              </w:rPr>
              <w:t>*</w:t>
            </w:r>
          </w:p>
        </w:tc>
        <w:tc>
          <w:tcPr>
            <w:tcW w:w="1814" w:type="dxa"/>
            <w:tcBorders>
              <w:top w:val="single" w:sz="4" w:space="0" w:color="auto"/>
            </w:tcBorders>
          </w:tcPr>
          <w:p w14:paraId="4089CF12" w14:textId="77777777" w:rsidR="004F49D7" w:rsidRPr="00B31A9F" w:rsidRDefault="004F49D7" w:rsidP="00C67598">
            <w:pPr>
              <w:pStyle w:val="Tabledata"/>
              <w:jc w:val="right"/>
            </w:pPr>
            <w:r w:rsidRPr="00B31A9F">
              <w:t>11 212</w:t>
            </w:r>
          </w:p>
        </w:tc>
        <w:tc>
          <w:tcPr>
            <w:tcW w:w="1815" w:type="dxa"/>
            <w:tcBorders>
              <w:top w:val="single" w:sz="4" w:space="0" w:color="auto"/>
            </w:tcBorders>
          </w:tcPr>
          <w:p w14:paraId="01D9C287" w14:textId="77777777" w:rsidR="004F49D7" w:rsidRPr="00B31A9F" w:rsidRDefault="004F49D7" w:rsidP="00C67598">
            <w:pPr>
              <w:pStyle w:val="Tabledata"/>
              <w:jc w:val="right"/>
            </w:pPr>
            <w:r w:rsidRPr="00B31A9F">
              <w:t>45.6</w:t>
            </w:r>
          </w:p>
        </w:tc>
      </w:tr>
      <w:tr w:rsidR="004F49D7" w:rsidRPr="00B31A9F" w14:paraId="2FD0746B" w14:textId="77777777" w:rsidTr="004F49D7">
        <w:trPr>
          <w:trHeight w:val="227"/>
        </w:trPr>
        <w:tc>
          <w:tcPr>
            <w:tcW w:w="1814" w:type="dxa"/>
            <w:vMerge/>
          </w:tcPr>
          <w:p w14:paraId="5202CC72" w14:textId="77777777" w:rsidR="004F49D7" w:rsidRPr="00B31A9F" w:rsidRDefault="004F49D7" w:rsidP="004F49D7">
            <w:pPr>
              <w:pStyle w:val="Tabledata"/>
            </w:pPr>
          </w:p>
        </w:tc>
        <w:tc>
          <w:tcPr>
            <w:tcW w:w="1814" w:type="dxa"/>
          </w:tcPr>
          <w:p w14:paraId="506A0003" w14:textId="77777777" w:rsidR="004F49D7" w:rsidRPr="00B31A9F" w:rsidRDefault="004F49D7" w:rsidP="004F49D7">
            <w:pPr>
              <w:pStyle w:val="Tabledata"/>
              <w:jc w:val="center"/>
            </w:pPr>
            <w:r w:rsidRPr="00B31A9F">
              <w:t>Type B</w:t>
            </w:r>
          </w:p>
        </w:tc>
        <w:tc>
          <w:tcPr>
            <w:tcW w:w="1815" w:type="dxa"/>
          </w:tcPr>
          <w:p w14:paraId="0D8F61B0" w14:textId="77777777" w:rsidR="004F49D7" w:rsidRPr="00B31A9F" w:rsidRDefault="004F49D7" w:rsidP="00C915E5">
            <w:pPr>
              <w:pStyle w:val="Tabledata"/>
              <w:jc w:val="right"/>
            </w:pPr>
            <w:r w:rsidRPr="00B31A9F">
              <w:t>n/a</w:t>
            </w:r>
          </w:p>
        </w:tc>
        <w:tc>
          <w:tcPr>
            <w:tcW w:w="1814" w:type="dxa"/>
          </w:tcPr>
          <w:p w14:paraId="50A3544F" w14:textId="77777777" w:rsidR="004F49D7" w:rsidRPr="00B31A9F" w:rsidRDefault="004F49D7" w:rsidP="004F49D7">
            <w:pPr>
              <w:pStyle w:val="Tabledata"/>
              <w:jc w:val="right"/>
            </w:pPr>
            <w:r w:rsidRPr="00B31A9F">
              <w:t>5 137</w:t>
            </w:r>
          </w:p>
        </w:tc>
        <w:tc>
          <w:tcPr>
            <w:tcW w:w="1815" w:type="dxa"/>
          </w:tcPr>
          <w:p w14:paraId="24E63D75" w14:textId="77777777" w:rsidR="004F49D7" w:rsidRPr="00B31A9F" w:rsidRDefault="004F49D7" w:rsidP="004F49D7">
            <w:pPr>
              <w:pStyle w:val="Tabledata"/>
              <w:jc w:val="right"/>
            </w:pPr>
            <w:r w:rsidRPr="00B31A9F">
              <w:t>11.5</w:t>
            </w:r>
          </w:p>
        </w:tc>
      </w:tr>
      <w:tr w:rsidR="004F49D7" w:rsidRPr="00B31A9F" w14:paraId="319EC4DB" w14:textId="77777777" w:rsidTr="004F49D7">
        <w:trPr>
          <w:trHeight w:val="227"/>
        </w:trPr>
        <w:tc>
          <w:tcPr>
            <w:tcW w:w="1814" w:type="dxa"/>
          </w:tcPr>
          <w:p w14:paraId="6B0EE836" w14:textId="77777777" w:rsidR="004F49D7" w:rsidRPr="00B31A9F" w:rsidRDefault="004F49D7" w:rsidP="004F49D7">
            <w:pPr>
              <w:pStyle w:val="Tabledata"/>
            </w:pPr>
            <w:r w:rsidRPr="00B31A9F">
              <w:t>Row header</w:t>
            </w:r>
          </w:p>
        </w:tc>
        <w:tc>
          <w:tcPr>
            <w:tcW w:w="1814" w:type="dxa"/>
          </w:tcPr>
          <w:p w14:paraId="35EF5A6D" w14:textId="77777777" w:rsidR="004F49D7" w:rsidRPr="00B31A9F" w:rsidRDefault="004F49D7" w:rsidP="004F49D7">
            <w:pPr>
              <w:pStyle w:val="Tabledata"/>
              <w:jc w:val="center"/>
            </w:pPr>
            <w:r w:rsidRPr="00B31A9F">
              <w:t>Type B</w:t>
            </w:r>
          </w:p>
        </w:tc>
        <w:tc>
          <w:tcPr>
            <w:tcW w:w="1815" w:type="dxa"/>
          </w:tcPr>
          <w:p w14:paraId="3A6CD659" w14:textId="77777777" w:rsidR="004F49D7" w:rsidRPr="00B31A9F" w:rsidRDefault="004F49D7" w:rsidP="00C915E5">
            <w:pPr>
              <w:pStyle w:val="Tabledata"/>
              <w:jc w:val="right"/>
            </w:pPr>
            <w:r w:rsidRPr="00B31A9F">
              <w:t>25</w:t>
            </w:r>
          </w:p>
        </w:tc>
        <w:tc>
          <w:tcPr>
            <w:tcW w:w="1814" w:type="dxa"/>
          </w:tcPr>
          <w:p w14:paraId="7C67EA7F" w14:textId="77777777" w:rsidR="004F49D7" w:rsidRPr="00B31A9F" w:rsidRDefault="004F49D7" w:rsidP="004F49D7">
            <w:pPr>
              <w:pStyle w:val="Tabledata"/>
              <w:jc w:val="right"/>
            </w:pPr>
            <w:r w:rsidRPr="00B31A9F">
              <w:t>56 733</w:t>
            </w:r>
          </w:p>
        </w:tc>
        <w:tc>
          <w:tcPr>
            <w:tcW w:w="1815" w:type="dxa"/>
          </w:tcPr>
          <w:p w14:paraId="399C05FE" w14:textId="77777777" w:rsidR="004F49D7" w:rsidRPr="00B31A9F" w:rsidRDefault="004F49D7" w:rsidP="004F49D7">
            <w:pPr>
              <w:pStyle w:val="Tabledata"/>
              <w:jc w:val="right"/>
            </w:pPr>
            <w:r w:rsidRPr="00B31A9F">
              <w:t>32.0</w:t>
            </w:r>
          </w:p>
        </w:tc>
      </w:tr>
      <w:tr w:rsidR="004F49D7" w:rsidRPr="00B31A9F" w14:paraId="4EF57228" w14:textId="77777777" w:rsidTr="004F49D7">
        <w:trPr>
          <w:trHeight w:val="227"/>
        </w:trPr>
        <w:tc>
          <w:tcPr>
            <w:tcW w:w="1814" w:type="dxa"/>
            <w:vMerge w:val="restart"/>
          </w:tcPr>
          <w:p w14:paraId="32F2C865" w14:textId="77777777" w:rsidR="004F49D7" w:rsidRPr="00B31A9F" w:rsidRDefault="004F49D7" w:rsidP="004F49D7">
            <w:pPr>
              <w:pStyle w:val="Tabledata"/>
            </w:pPr>
            <w:r w:rsidRPr="00B31A9F">
              <w:t>Row header</w:t>
            </w:r>
          </w:p>
        </w:tc>
        <w:tc>
          <w:tcPr>
            <w:tcW w:w="1814" w:type="dxa"/>
          </w:tcPr>
          <w:p w14:paraId="26FEA56E" w14:textId="77777777" w:rsidR="004F49D7" w:rsidRPr="00B31A9F" w:rsidRDefault="004F49D7" w:rsidP="004F49D7">
            <w:pPr>
              <w:pStyle w:val="Tabledata"/>
              <w:jc w:val="center"/>
            </w:pPr>
            <w:r w:rsidRPr="00B31A9F">
              <w:t>Type A</w:t>
            </w:r>
          </w:p>
        </w:tc>
        <w:tc>
          <w:tcPr>
            <w:tcW w:w="1815" w:type="dxa"/>
          </w:tcPr>
          <w:p w14:paraId="121D4588" w14:textId="77777777" w:rsidR="004F49D7" w:rsidRPr="00B31A9F" w:rsidRDefault="004F49D7" w:rsidP="00C915E5">
            <w:pPr>
              <w:pStyle w:val="Tabledata"/>
              <w:jc w:val="right"/>
            </w:pPr>
            <w:r w:rsidRPr="00B31A9F">
              <w:t>31</w:t>
            </w:r>
          </w:p>
        </w:tc>
        <w:tc>
          <w:tcPr>
            <w:tcW w:w="1814" w:type="dxa"/>
          </w:tcPr>
          <w:p w14:paraId="08011A59" w14:textId="77777777" w:rsidR="004F49D7" w:rsidRPr="00B31A9F" w:rsidRDefault="004F49D7" w:rsidP="004F49D7">
            <w:pPr>
              <w:pStyle w:val="Tabledata"/>
              <w:jc w:val="right"/>
            </w:pPr>
            <w:r w:rsidRPr="00B31A9F">
              <w:t>877</w:t>
            </w:r>
          </w:p>
        </w:tc>
        <w:tc>
          <w:tcPr>
            <w:tcW w:w="1815" w:type="dxa"/>
          </w:tcPr>
          <w:p w14:paraId="2D5C74B1" w14:textId="77777777" w:rsidR="004F49D7" w:rsidRPr="00B31A9F" w:rsidRDefault="004F49D7" w:rsidP="004F49D7">
            <w:pPr>
              <w:pStyle w:val="Tabledata"/>
              <w:jc w:val="right"/>
            </w:pPr>
            <w:r w:rsidRPr="00B31A9F">
              <w:t>35.8</w:t>
            </w:r>
          </w:p>
        </w:tc>
      </w:tr>
      <w:tr w:rsidR="004F49D7" w:rsidRPr="00B31A9F" w14:paraId="527AF2E5" w14:textId="77777777" w:rsidTr="004F49D7">
        <w:trPr>
          <w:trHeight w:val="227"/>
        </w:trPr>
        <w:tc>
          <w:tcPr>
            <w:tcW w:w="1814" w:type="dxa"/>
            <w:vMerge/>
          </w:tcPr>
          <w:p w14:paraId="392949CA" w14:textId="77777777" w:rsidR="004F49D7" w:rsidRPr="00B31A9F" w:rsidRDefault="004F49D7" w:rsidP="004F49D7">
            <w:pPr>
              <w:pStyle w:val="Tabledata"/>
            </w:pPr>
          </w:p>
        </w:tc>
        <w:tc>
          <w:tcPr>
            <w:tcW w:w="1814" w:type="dxa"/>
          </w:tcPr>
          <w:p w14:paraId="00009B62" w14:textId="77777777" w:rsidR="004F49D7" w:rsidRPr="00B31A9F" w:rsidRDefault="004F49D7" w:rsidP="004F49D7">
            <w:pPr>
              <w:pStyle w:val="Tabledata"/>
              <w:jc w:val="center"/>
            </w:pPr>
            <w:r w:rsidRPr="00B31A9F">
              <w:t>Type C</w:t>
            </w:r>
          </w:p>
        </w:tc>
        <w:tc>
          <w:tcPr>
            <w:tcW w:w="1815" w:type="dxa"/>
          </w:tcPr>
          <w:p w14:paraId="3255BFA4" w14:textId="77777777" w:rsidR="004F49D7" w:rsidRPr="00B31A9F" w:rsidRDefault="004F49D7" w:rsidP="00C915E5">
            <w:pPr>
              <w:pStyle w:val="Tabledata"/>
              <w:jc w:val="right"/>
            </w:pPr>
            <w:r w:rsidRPr="00B31A9F">
              <w:t>n/a</w:t>
            </w:r>
          </w:p>
        </w:tc>
        <w:tc>
          <w:tcPr>
            <w:tcW w:w="1814" w:type="dxa"/>
          </w:tcPr>
          <w:p w14:paraId="1EA5C389" w14:textId="77777777" w:rsidR="004F49D7" w:rsidRPr="00B31A9F" w:rsidRDefault="004F49D7" w:rsidP="004F49D7">
            <w:pPr>
              <w:pStyle w:val="Tabledata"/>
              <w:jc w:val="right"/>
            </w:pPr>
            <w:r w:rsidRPr="00B31A9F">
              <w:t>31 255</w:t>
            </w:r>
          </w:p>
        </w:tc>
        <w:tc>
          <w:tcPr>
            <w:tcW w:w="1815" w:type="dxa"/>
          </w:tcPr>
          <w:p w14:paraId="584B0E93" w14:textId="77777777" w:rsidR="004F49D7" w:rsidRPr="00B31A9F" w:rsidRDefault="00BF04B1" w:rsidP="004F49D7">
            <w:pPr>
              <w:pStyle w:val="Tabledata"/>
              <w:jc w:val="right"/>
            </w:pPr>
            <w:r w:rsidRPr="00B31A9F">
              <w:t>0</w:t>
            </w:r>
            <w:r w:rsidR="004F49D7" w:rsidRPr="00B31A9F">
              <w:t>.15</w:t>
            </w:r>
            <w:r w:rsidRPr="00B31A9F">
              <w:rPr>
                <w:vertAlign w:val="superscript"/>
              </w:rPr>
              <w:t>†</w:t>
            </w:r>
          </w:p>
        </w:tc>
      </w:tr>
      <w:tr w:rsidR="004F49D7" w:rsidRPr="00B31A9F" w14:paraId="69BD38E7" w14:textId="77777777" w:rsidTr="004F49D7">
        <w:trPr>
          <w:trHeight w:val="227"/>
        </w:trPr>
        <w:tc>
          <w:tcPr>
            <w:tcW w:w="3628" w:type="dxa"/>
            <w:gridSpan w:val="2"/>
          </w:tcPr>
          <w:p w14:paraId="51C51EB2" w14:textId="77777777" w:rsidR="004F49D7" w:rsidRPr="00B31A9F" w:rsidRDefault="004F49D7" w:rsidP="004F49D7">
            <w:pPr>
              <w:pStyle w:val="Tabledata"/>
            </w:pPr>
            <w:r w:rsidRPr="00B31A9F">
              <w:rPr>
                <w:smallCaps/>
              </w:rPr>
              <w:t>Total</w:t>
            </w:r>
          </w:p>
        </w:tc>
        <w:tc>
          <w:tcPr>
            <w:tcW w:w="1815" w:type="dxa"/>
          </w:tcPr>
          <w:p w14:paraId="123774E6" w14:textId="77777777" w:rsidR="004F49D7" w:rsidRPr="00B31A9F" w:rsidRDefault="004F49D7" w:rsidP="00C915E5">
            <w:pPr>
              <w:pStyle w:val="Tabledata"/>
              <w:jc w:val="right"/>
            </w:pPr>
            <w:r w:rsidRPr="00B31A9F">
              <w:t>—</w:t>
            </w:r>
          </w:p>
        </w:tc>
        <w:tc>
          <w:tcPr>
            <w:tcW w:w="1814" w:type="dxa"/>
          </w:tcPr>
          <w:p w14:paraId="748C540C" w14:textId="77777777" w:rsidR="004F49D7" w:rsidRPr="00B31A9F" w:rsidRDefault="004F49D7" w:rsidP="004F49D7">
            <w:pPr>
              <w:pStyle w:val="Tabledata"/>
              <w:jc w:val="right"/>
            </w:pPr>
            <w:r w:rsidRPr="00B31A9F">
              <w:t>105 214</w:t>
            </w:r>
          </w:p>
        </w:tc>
        <w:tc>
          <w:tcPr>
            <w:tcW w:w="1815" w:type="dxa"/>
          </w:tcPr>
          <w:p w14:paraId="46814EEA" w14:textId="77777777" w:rsidR="004F49D7" w:rsidRPr="00B31A9F" w:rsidRDefault="004F49D7" w:rsidP="004F49D7">
            <w:pPr>
              <w:pStyle w:val="Tabledata"/>
              <w:jc w:val="right"/>
            </w:pPr>
            <w:r w:rsidRPr="00B31A9F">
              <w:t>113.4</w:t>
            </w:r>
          </w:p>
        </w:tc>
      </w:tr>
    </w:tbl>
    <w:p w14:paraId="1B3CE437" w14:textId="77777777" w:rsidR="006F3460" w:rsidRPr="00B31A9F" w:rsidRDefault="00C915E5" w:rsidP="006F3460">
      <w:pPr>
        <w:pStyle w:val="Tablenotes"/>
      </w:pPr>
      <w:r w:rsidRPr="00B31A9F">
        <w:t>Here is a</w:t>
      </w:r>
      <w:r w:rsidR="006F3460" w:rsidRPr="00B31A9F">
        <w:t xml:space="preserve"> general note related to the entire table.</w:t>
      </w:r>
    </w:p>
    <w:p w14:paraId="0A0BD3D9" w14:textId="77777777" w:rsidR="006F3460" w:rsidRPr="00B31A9F" w:rsidRDefault="006F3460" w:rsidP="006F3460">
      <w:pPr>
        <w:pStyle w:val="Tablenotes"/>
      </w:pPr>
      <w:r w:rsidRPr="00B31A9F">
        <w:rPr>
          <w:vertAlign w:val="superscript"/>
        </w:rPr>
        <w:t>*</w:t>
      </w:r>
      <w:r w:rsidRPr="00B31A9F">
        <w:t xml:space="preserve"> </w:t>
      </w:r>
      <w:r w:rsidR="00C915E5" w:rsidRPr="00B31A9F">
        <w:t>Here is a</w:t>
      </w:r>
      <w:r w:rsidRPr="00B31A9F">
        <w:t xml:space="preserve"> note related to a specific value/cell in the table. Mark specific notes with a system of indices different from that used in the main text (e.g. *, †, ‡, §, #, **, ††, ‡‡, §§, ##, ***, †††, etc.).</w:t>
      </w:r>
    </w:p>
    <w:p w14:paraId="02CAD259" w14:textId="371E06C1" w:rsidR="004F49D7" w:rsidRPr="00B31A9F" w:rsidRDefault="004F49D7" w:rsidP="006F3460">
      <w:pPr>
        <w:pStyle w:val="Tablenotes"/>
      </w:pPr>
      <w:r w:rsidRPr="00B31A9F">
        <w:rPr>
          <w:vertAlign w:val="superscript"/>
        </w:rPr>
        <w:t>†</w:t>
      </w:r>
      <w:r w:rsidRPr="00B31A9F">
        <w:t xml:space="preserve"> </w:t>
      </w:r>
      <w:r w:rsidR="00BF04B1" w:rsidRPr="00B31A9F">
        <w:t xml:space="preserve">Omitting leading zero (.15 instead of 0.15) for numbers between 0 and 1 is permitted but not recommended. Same approach should be used consistently </w:t>
      </w:r>
      <w:r w:rsidR="007C2BB5" w:rsidRPr="00B31A9F">
        <w:t>throughout</w:t>
      </w:r>
      <w:r w:rsidR="00BF04B1" w:rsidRPr="00B31A9F">
        <w:t xml:space="preserve"> all </w:t>
      </w:r>
      <w:r w:rsidR="007C2BB5" w:rsidRPr="00B31A9F">
        <w:t xml:space="preserve">the </w:t>
      </w:r>
      <w:r w:rsidR="00BF04B1" w:rsidRPr="00B31A9F">
        <w:t>tables.</w:t>
      </w:r>
    </w:p>
    <w:p w14:paraId="6F56A5D1" w14:textId="77777777" w:rsidR="006F3460" w:rsidRPr="00B31A9F" w:rsidRDefault="006F3460" w:rsidP="006F3460">
      <w:r w:rsidRPr="00B31A9F">
        <w:t>General formatting requirements are:</w:t>
      </w:r>
    </w:p>
    <w:p w14:paraId="6A243411" w14:textId="77777777" w:rsidR="006F3460" w:rsidRPr="00B31A9F" w:rsidRDefault="006F3460" w:rsidP="006F3460">
      <w:pPr>
        <w:pStyle w:val="ListParagraph"/>
        <w:numPr>
          <w:ilvl w:val="0"/>
          <w:numId w:val="19"/>
        </w:numPr>
      </w:pPr>
      <w:r w:rsidRPr="00B31A9F">
        <w:t xml:space="preserve">Do not </w:t>
      </w:r>
      <w:r w:rsidR="009A5B6D" w:rsidRPr="00B31A9F">
        <w:t>created</w:t>
      </w:r>
      <w:r w:rsidRPr="00B31A9F">
        <w:t xml:space="preserve"> single-columned tables.</w:t>
      </w:r>
      <w:r w:rsidR="009A5B6D" w:rsidRPr="00B31A9F">
        <w:t xml:space="preserve"> Consider making</w:t>
      </w:r>
      <w:r w:rsidRPr="00B31A9F">
        <w:t xml:space="preserve"> a list</w:t>
      </w:r>
      <w:r w:rsidR="009A5B6D" w:rsidRPr="00B31A9F">
        <w:t xml:space="preserve"> instead</w:t>
      </w:r>
      <w:r w:rsidRPr="00B31A9F">
        <w:t>.</w:t>
      </w:r>
    </w:p>
    <w:p w14:paraId="09EE54CF" w14:textId="77777777" w:rsidR="006F3460" w:rsidRPr="00B31A9F" w:rsidRDefault="006F3460" w:rsidP="006F3460">
      <w:pPr>
        <w:pStyle w:val="ListParagraph"/>
        <w:numPr>
          <w:ilvl w:val="0"/>
          <w:numId w:val="19"/>
        </w:numPr>
      </w:pPr>
      <w:r w:rsidRPr="00B31A9F">
        <w:t>Avoid using shading and border lines, except for separating the header and the bottom of the table (see</w:t>
      </w:r>
      <w:r w:rsidR="00926132" w:rsidRPr="00B31A9F">
        <w:t xml:space="preserve"> </w:t>
      </w:r>
      <w:r w:rsidR="00926132" w:rsidRPr="00B31A9F">
        <w:fldChar w:fldCharType="begin"/>
      </w:r>
      <w:r w:rsidR="00926132" w:rsidRPr="00B31A9F">
        <w:instrText xml:space="preserve"> REF _Ref215939124 \h </w:instrText>
      </w:r>
      <w:r w:rsidR="00926132" w:rsidRPr="00B31A9F">
        <w:fldChar w:fldCharType="separate"/>
      </w:r>
      <w:r w:rsidR="00103ACD" w:rsidRPr="00B31A9F">
        <w:t>Table 1</w:t>
      </w:r>
      <w:r w:rsidR="00926132" w:rsidRPr="00B31A9F">
        <w:fldChar w:fldCharType="end"/>
      </w:r>
      <w:r w:rsidRPr="00B31A9F">
        <w:t>).</w:t>
      </w:r>
    </w:p>
    <w:p w14:paraId="17383A81" w14:textId="77777777" w:rsidR="009A5B6D" w:rsidRPr="00B31A9F" w:rsidRDefault="009A5B6D" w:rsidP="009A5B6D">
      <w:pPr>
        <w:pStyle w:val="ListParagraph"/>
        <w:numPr>
          <w:ilvl w:val="0"/>
          <w:numId w:val="19"/>
        </w:numPr>
      </w:pPr>
      <w:r w:rsidRPr="00B31A9F">
        <w:lastRenderedPageBreak/>
        <w:t xml:space="preserve">In case individual cells contain colour coding, images or equations, </w:t>
      </w:r>
      <w:r w:rsidR="00C915E5" w:rsidRPr="00B31A9F">
        <w:t>convert the table to a</w:t>
      </w:r>
      <w:r w:rsidRPr="00B31A9F">
        <w:t xml:space="preserve"> figure instead.</w:t>
      </w:r>
    </w:p>
    <w:p w14:paraId="63292E45" w14:textId="77777777" w:rsidR="006F3460" w:rsidRPr="00B31A9F" w:rsidRDefault="006F3460" w:rsidP="006F3460">
      <w:pPr>
        <w:pStyle w:val="ListParagraph"/>
        <w:numPr>
          <w:ilvl w:val="0"/>
          <w:numId w:val="19"/>
        </w:numPr>
      </w:pPr>
      <w:r w:rsidRPr="00B31A9F">
        <w:t xml:space="preserve">Centre-align all column headers, except for the first column header which is </w:t>
      </w:r>
      <w:r w:rsidR="00C915E5" w:rsidRPr="00B31A9F">
        <w:t xml:space="preserve">always </w:t>
      </w:r>
      <w:r w:rsidRPr="00B31A9F">
        <w:t>left-aligned.</w:t>
      </w:r>
    </w:p>
    <w:p w14:paraId="3DE0EAE1" w14:textId="77777777" w:rsidR="006F3460" w:rsidRPr="00B31A9F" w:rsidRDefault="006F3460" w:rsidP="006F3460">
      <w:pPr>
        <w:pStyle w:val="ListParagraph"/>
        <w:numPr>
          <w:ilvl w:val="0"/>
          <w:numId w:val="19"/>
        </w:numPr>
      </w:pPr>
      <w:r w:rsidRPr="00B31A9F">
        <w:t>Left-align table data: (</w:t>
      </w:r>
      <w:r w:rsidRPr="00B31A9F">
        <w:rPr>
          <w:i/>
          <w:iCs/>
        </w:rPr>
        <w:t>i</w:t>
      </w:r>
      <w:r w:rsidRPr="00B31A9F">
        <w:t>) contents of the first column; (</w:t>
      </w:r>
      <w:r w:rsidRPr="00B31A9F">
        <w:rPr>
          <w:i/>
          <w:iCs/>
        </w:rPr>
        <w:t>ii</w:t>
      </w:r>
      <w:r w:rsidRPr="00B31A9F">
        <w:t>) columns containing long text</w:t>
      </w:r>
      <w:r w:rsidR="009A5B6D" w:rsidRPr="00B31A9F">
        <w:t>.</w:t>
      </w:r>
    </w:p>
    <w:p w14:paraId="789F7D18" w14:textId="77777777" w:rsidR="006F3460" w:rsidRPr="00B31A9F" w:rsidRDefault="006F3460" w:rsidP="006F3460">
      <w:pPr>
        <w:pStyle w:val="ListParagraph"/>
        <w:numPr>
          <w:ilvl w:val="0"/>
          <w:numId w:val="19"/>
        </w:numPr>
      </w:pPr>
      <w:r w:rsidRPr="00B31A9F">
        <w:t>Centre-align</w:t>
      </w:r>
      <w:r w:rsidRPr="00B31A9F">
        <w:rPr>
          <w:i/>
          <w:iCs/>
        </w:rPr>
        <w:t xml:space="preserve"> </w:t>
      </w:r>
      <w:r w:rsidRPr="00B31A9F">
        <w:t>table data: columns containing short text</w:t>
      </w:r>
      <w:r w:rsidR="009A5B6D" w:rsidRPr="00B31A9F">
        <w:t>.</w:t>
      </w:r>
    </w:p>
    <w:p w14:paraId="198F0D3D" w14:textId="77777777" w:rsidR="006F3460" w:rsidRPr="00B31A9F" w:rsidRDefault="006F3460" w:rsidP="006F3460">
      <w:pPr>
        <w:pStyle w:val="ListParagraph"/>
        <w:numPr>
          <w:ilvl w:val="0"/>
          <w:numId w:val="19"/>
        </w:numPr>
      </w:pPr>
      <w:r w:rsidRPr="00B31A9F">
        <w:t xml:space="preserve">Right-align table data: columns with numerical data. </w:t>
      </w:r>
    </w:p>
    <w:p w14:paraId="1FFB9908" w14:textId="77777777" w:rsidR="006F3460" w:rsidRPr="00B31A9F" w:rsidRDefault="006F3460" w:rsidP="006F3460">
      <w:pPr>
        <w:pStyle w:val="ListParagraph"/>
        <w:numPr>
          <w:ilvl w:val="0"/>
          <w:numId w:val="19"/>
        </w:numPr>
      </w:pPr>
      <w:r w:rsidRPr="00B31A9F">
        <w:t>For numerical data, use the same number of decimal points within the same column.</w:t>
      </w:r>
    </w:p>
    <w:p w14:paraId="122A8068" w14:textId="77777777" w:rsidR="006F3460" w:rsidRPr="00B31A9F" w:rsidRDefault="006F3460" w:rsidP="006F3460">
      <w:pPr>
        <w:pStyle w:val="ListParagraph"/>
        <w:numPr>
          <w:ilvl w:val="0"/>
          <w:numId w:val="19"/>
        </w:numPr>
      </w:pPr>
      <w:r w:rsidRPr="00B31A9F">
        <w:t>Tables with multiple sections must have the same number of columns across all sections. If that is not possible, divide the table into multiple tables.</w:t>
      </w:r>
    </w:p>
    <w:p w14:paraId="038CC79D" w14:textId="77777777" w:rsidR="006F3460" w:rsidRPr="00B31A9F" w:rsidRDefault="006F3460" w:rsidP="006F3460">
      <w:pPr>
        <w:pStyle w:val="ListParagraph"/>
        <w:numPr>
          <w:ilvl w:val="0"/>
          <w:numId w:val="19"/>
        </w:numPr>
      </w:pPr>
      <w:r w:rsidRPr="00B31A9F">
        <w:t xml:space="preserve">Avoid making table structure overly complex through excessive usage of merged cells. Values that do not belong to any </w:t>
      </w:r>
      <w:proofErr w:type="gramStart"/>
      <w:r w:rsidRPr="00B31A9F">
        <w:t>particular column</w:t>
      </w:r>
      <w:proofErr w:type="gramEnd"/>
      <w:r w:rsidRPr="00B31A9F">
        <w:t xml:space="preserve"> (AIC, BIC, R</w:t>
      </w:r>
      <w:r w:rsidRPr="00B31A9F">
        <w:rPr>
          <w:vertAlign w:val="superscript"/>
        </w:rPr>
        <w:t>2</w:t>
      </w:r>
      <w:r w:rsidRPr="00B31A9F">
        <w:t>, etc.) are better fit in the table footnotes.</w:t>
      </w:r>
    </w:p>
    <w:p w14:paraId="4AD27D7E" w14:textId="77777777" w:rsidR="006F3460" w:rsidRPr="00B31A9F" w:rsidRDefault="006F3460" w:rsidP="006F3460">
      <w:pPr>
        <w:pStyle w:val="Heading1"/>
      </w:pPr>
      <w:r w:rsidRPr="00B31A9F">
        <w:t>Figures</w:t>
      </w:r>
    </w:p>
    <w:p w14:paraId="0825321A" w14:textId="77777777" w:rsidR="00EF2D71" w:rsidRPr="00B31A9F" w:rsidRDefault="006F3460" w:rsidP="006F3460">
      <w:r w:rsidRPr="00B31A9F">
        <w:t xml:space="preserve">Always import a figure as </w:t>
      </w:r>
      <w:r w:rsidRPr="00B31A9F">
        <w:rPr>
          <w:i/>
          <w:iCs/>
        </w:rPr>
        <w:t>one</w:t>
      </w:r>
      <w:r w:rsidRPr="00B31A9F">
        <w:t xml:space="preserve"> single image (.</w:t>
      </w:r>
      <w:proofErr w:type="spellStart"/>
      <w:r w:rsidRPr="00B31A9F">
        <w:t>png</w:t>
      </w:r>
      <w:proofErr w:type="spellEnd"/>
      <w:r w:rsidRPr="00B31A9F">
        <w:t xml:space="preserve"> or .jpg). Editable objects such as Excel charts, text</w:t>
      </w:r>
      <w:r w:rsidR="00910BE2" w:rsidRPr="00B31A9F">
        <w:t xml:space="preserve"> </w:t>
      </w:r>
      <w:r w:rsidRPr="00B31A9F">
        <w:t xml:space="preserve">boxes, </w:t>
      </w:r>
      <w:r w:rsidR="00EF2D71" w:rsidRPr="00B31A9F">
        <w:t>shapes</w:t>
      </w:r>
      <w:r w:rsidRPr="00B31A9F">
        <w:t>, etc. must be exported as an image and then imported again.</w:t>
      </w:r>
      <w:r w:rsidR="00EF2D71" w:rsidRPr="00B31A9F">
        <w:t xml:space="preserve"> Ensure that .</w:t>
      </w:r>
      <w:proofErr w:type="spellStart"/>
      <w:r w:rsidR="00EF2D71" w:rsidRPr="00B31A9F">
        <w:t>png</w:t>
      </w:r>
      <w:proofErr w:type="spellEnd"/>
      <w:r w:rsidR="00EF2D71" w:rsidRPr="00B31A9F">
        <w:t xml:space="preserve"> images </w:t>
      </w:r>
      <w:r w:rsidR="008C12D8" w:rsidRPr="00B31A9F">
        <w:t xml:space="preserve">are opaque (i.e. </w:t>
      </w:r>
      <w:r w:rsidR="00EF2D71" w:rsidRPr="00B31A9F">
        <w:t>do not contain any transparent colours</w:t>
      </w:r>
      <w:r w:rsidR="008C12D8" w:rsidRPr="00B31A9F">
        <w:t>)</w:t>
      </w:r>
      <w:r w:rsidR="00EF2D71" w:rsidRPr="00B31A9F">
        <w:t>.</w:t>
      </w:r>
    </w:p>
    <w:p w14:paraId="12ABA977" w14:textId="2FC12011" w:rsidR="006F1AE6" w:rsidRPr="00B31A9F" w:rsidRDefault="006F3460" w:rsidP="006F3460">
      <w:r w:rsidRPr="00B31A9F">
        <w:t xml:space="preserve">Place the figure in the manuscript directly after the paragraph in which it </w:t>
      </w:r>
      <w:r w:rsidR="00EF2D71" w:rsidRPr="00B31A9F">
        <w:t>is</w:t>
      </w:r>
      <w:r w:rsidRPr="00B31A9F">
        <w:t xml:space="preserve"> first mentioned. Make sure that all figures are referred to in the text (see</w:t>
      </w:r>
      <w:r w:rsidR="00926132" w:rsidRPr="00B31A9F">
        <w:t xml:space="preserve"> </w:t>
      </w:r>
      <w:r w:rsidR="00926132" w:rsidRPr="00B31A9F">
        <w:fldChar w:fldCharType="begin"/>
      </w:r>
      <w:r w:rsidR="00926132" w:rsidRPr="00B31A9F">
        <w:instrText xml:space="preserve"> REF _Ref215939086 \h </w:instrText>
      </w:r>
      <w:r w:rsidR="00926132" w:rsidRPr="00B31A9F">
        <w:fldChar w:fldCharType="separate"/>
      </w:r>
      <w:r w:rsidR="00103ACD" w:rsidRPr="00B31A9F">
        <w:t>Figure 1</w:t>
      </w:r>
      <w:r w:rsidR="00926132" w:rsidRPr="00B31A9F">
        <w:fldChar w:fldCharType="end"/>
      </w:r>
      <w:r w:rsidRPr="00B31A9F">
        <w:t>).</w:t>
      </w:r>
    </w:p>
    <w:p w14:paraId="5E90FF2A" w14:textId="77777777" w:rsidR="006F3460" w:rsidRPr="00B31A9F" w:rsidRDefault="006F3460" w:rsidP="00B94B75">
      <w:r w:rsidRPr="00B31A9F">
        <w:rPr>
          <w:noProof/>
        </w:rPr>
        <w:drawing>
          <wp:inline distT="0" distB="0" distL="0" distR="0" wp14:anchorId="0A7DC87B" wp14:editId="1680D7B9">
            <wp:extent cx="5760000" cy="2023200"/>
            <wp:effectExtent l="0" t="0" r="0" b="0"/>
            <wp:docPr id="177000674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a:extLst>
                        <a:ext uri="{28A0092B-C50C-407E-A947-70E740481C1C}">
                          <a14:useLocalDpi xmlns:a14="http://schemas.microsoft.com/office/drawing/2010/main" val="0"/>
                        </a:ext>
                      </a:extLst>
                    </a:blip>
                    <a:srcRect l="3638" t="2283" r="4962" b="2805"/>
                    <a:stretch/>
                  </pic:blipFill>
                  <pic:spPr bwMode="auto">
                    <a:xfrm>
                      <a:off x="0" y="0"/>
                      <a:ext cx="5760000" cy="2023200"/>
                    </a:xfrm>
                    <a:prstGeom prst="rect">
                      <a:avLst/>
                    </a:prstGeom>
                    <a:noFill/>
                    <a:ln>
                      <a:noFill/>
                    </a:ln>
                    <a:extLst>
                      <a:ext uri="{53640926-AAD7-44D8-BBD7-CCE9431645EC}">
                        <a14:shadowObscured xmlns:a14="http://schemas.microsoft.com/office/drawing/2010/main"/>
                      </a:ext>
                    </a:extLst>
                  </pic:spPr>
                </pic:pic>
              </a:graphicData>
            </a:graphic>
          </wp:inline>
        </w:drawing>
      </w:r>
    </w:p>
    <w:p w14:paraId="7B99CC4A" w14:textId="2E53E8DF" w:rsidR="006F3460" w:rsidRPr="00B31A9F" w:rsidRDefault="006F3460" w:rsidP="006F3460">
      <w:pPr>
        <w:pStyle w:val="Caption"/>
      </w:pPr>
      <w:bookmarkStart w:id="1" w:name="_Ref215939086"/>
      <w:r w:rsidRPr="00B31A9F">
        <w:t xml:space="preserve">Figure </w:t>
      </w:r>
      <w:r w:rsidRPr="00B31A9F">
        <w:fldChar w:fldCharType="begin"/>
      </w:r>
      <w:r w:rsidRPr="00B31A9F">
        <w:instrText xml:space="preserve"> SEQ Figure \* ARABIC </w:instrText>
      </w:r>
      <w:r w:rsidRPr="00B31A9F">
        <w:fldChar w:fldCharType="separate"/>
      </w:r>
      <w:r w:rsidR="00B94B75" w:rsidRPr="00B31A9F">
        <w:t>1</w:t>
      </w:r>
      <w:r w:rsidRPr="00B31A9F">
        <w:fldChar w:fldCharType="end"/>
      </w:r>
      <w:bookmarkEnd w:id="1"/>
      <w:r w:rsidRPr="00B31A9F">
        <w:t xml:space="preserve"> Example figure title (keep it short): (</w:t>
      </w:r>
      <w:r w:rsidRPr="00B31A9F">
        <w:rPr>
          <w:i/>
          <w:iCs w:val="0"/>
        </w:rPr>
        <w:t>a</w:t>
      </w:r>
      <w:r w:rsidRPr="00B31A9F">
        <w:t>) first figure panel; (</w:t>
      </w:r>
      <w:r w:rsidRPr="00B31A9F">
        <w:rPr>
          <w:i/>
          <w:iCs w:val="0"/>
        </w:rPr>
        <w:t>b</w:t>
      </w:r>
      <w:r w:rsidRPr="00B31A9F">
        <w:t>) second figure panel</w:t>
      </w:r>
    </w:p>
    <w:p w14:paraId="515B4787" w14:textId="77777777" w:rsidR="006F3460" w:rsidRPr="00B31A9F" w:rsidRDefault="006F3460" w:rsidP="006F3460">
      <w:pPr>
        <w:spacing w:before="0" w:after="160" w:line="259" w:lineRule="auto"/>
        <w:jc w:val="left"/>
      </w:pPr>
      <w:r w:rsidRPr="00B31A9F">
        <w:t xml:space="preserve">General </w:t>
      </w:r>
      <w:r w:rsidR="006F1AE6" w:rsidRPr="00B31A9F">
        <w:t xml:space="preserve">figure </w:t>
      </w:r>
      <w:r w:rsidRPr="00B31A9F">
        <w:t>formatting requirements are:</w:t>
      </w:r>
    </w:p>
    <w:p w14:paraId="35D3F730" w14:textId="77777777" w:rsidR="006F3460" w:rsidRPr="00B31A9F" w:rsidRDefault="006F3460" w:rsidP="006F3460">
      <w:pPr>
        <w:pStyle w:val="ListParagraph"/>
        <w:numPr>
          <w:ilvl w:val="0"/>
          <w:numId w:val="8"/>
        </w:numPr>
      </w:pPr>
      <w:r w:rsidRPr="00B31A9F">
        <w:t>Make sure the text size is readable.</w:t>
      </w:r>
    </w:p>
    <w:p w14:paraId="1FBEAA8E" w14:textId="77777777" w:rsidR="006F3460" w:rsidRPr="00B31A9F" w:rsidRDefault="006F3460" w:rsidP="006F3460">
      <w:pPr>
        <w:pStyle w:val="ListParagraph"/>
        <w:numPr>
          <w:ilvl w:val="0"/>
          <w:numId w:val="8"/>
        </w:numPr>
      </w:pPr>
      <w:r w:rsidRPr="00B31A9F">
        <w:t>Select colours that will work well in black-and-white print.</w:t>
      </w:r>
    </w:p>
    <w:p w14:paraId="70A1D350" w14:textId="77777777" w:rsidR="006F3460" w:rsidRPr="00B31A9F" w:rsidRDefault="006F3460" w:rsidP="006F3460">
      <w:pPr>
        <w:pStyle w:val="ListParagraph"/>
        <w:numPr>
          <w:ilvl w:val="0"/>
          <w:numId w:val="8"/>
        </w:numPr>
      </w:pPr>
      <w:r w:rsidRPr="00B31A9F">
        <w:t xml:space="preserve">Use </w:t>
      </w:r>
      <w:r w:rsidRPr="00B31A9F">
        <w:rPr>
          <w:i/>
          <w:iCs/>
        </w:rPr>
        <w:t>one</w:t>
      </w:r>
      <w:r w:rsidRPr="00B31A9F">
        <w:t xml:space="preserve"> signal colour if necessary.</w:t>
      </w:r>
    </w:p>
    <w:p w14:paraId="0B349A14" w14:textId="77777777" w:rsidR="006F3460" w:rsidRPr="00B31A9F" w:rsidRDefault="006F3460" w:rsidP="006F3460">
      <w:pPr>
        <w:pStyle w:val="ListParagraph"/>
        <w:numPr>
          <w:ilvl w:val="0"/>
          <w:numId w:val="8"/>
        </w:numPr>
      </w:pPr>
      <w:r w:rsidRPr="00B31A9F">
        <w:t>Avoid clutter, such as 3D-effects, diagram area borders, gridlines, etc.</w:t>
      </w:r>
    </w:p>
    <w:p w14:paraId="7C07A809" w14:textId="77777777" w:rsidR="00B746BC" w:rsidRPr="00B31A9F" w:rsidRDefault="006F3460" w:rsidP="006F1AE6">
      <w:pPr>
        <w:pStyle w:val="ListParagraph"/>
        <w:numPr>
          <w:ilvl w:val="0"/>
          <w:numId w:val="8"/>
        </w:numPr>
      </w:pPr>
      <w:r w:rsidRPr="00B31A9F">
        <w:t>Keep text orientation horizontal.</w:t>
      </w:r>
    </w:p>
    <w:p w14:paraId="4CC65901" w14:textId="77777777" w:rsidR="006F1AE6" w:rsidRPr="00B31A9F" w:rsidRDefault="006F1AE6" w:rsidP="006F1AE6">
      <w:pPr>
        <w:pStyle w:val="Heading1"/>
      </w:pPr>
      <w:r w:rsidRPr="00B31A9F">
        <w:t>Compulsory sections</w:t>
      </w:r>
    </w:p>
    <w:p w14:paraId="70515F64" w14:textId="125A992F" w:rsidR="006F1AE6" w:rsidRPr="00B31A9F" w:rsidRDefault="006F1AE6" w:rsidP="006F1AE6">
      <w:r w:rsidRPr="00B31A9F">
        <w:t xml:space="preserve">The manuscript </w:t>
      </w:r>
      <w:r w:rsidRPr="00B31A9F">
        <w:rPr>
          <w:i/>
          <w:iCs/>
        </w:rPr>
        <w:t>must</w:t>
      </w:r>
      <w:r w:rsidRPr="00B31A9F">
        <w:t xml:space="preserve"> contain the following </w:t>
      </w:r>
      <w:r w:rsidR="00103ACD" w:rsidRPr="00B31A9F">
        <w:t>statements and declarations</w:t>
      </w:r>
      <w:r w:rsidRPr="00B31A9F">
        <w:t>:</w:t>
      </w:r>
    </w:p>
    <w:p w14:paraId="4126F039" w14:textId="77777777" w:rsidR="00103ACD" w:rsidRPr="00B31A9F" w:rsidRDefault="00103ACD" w:rsidP="006F1AE6">
      <w:pPr>
        <w:pStyle w:val="ListParagraph"/>
      </w:pPr>
      <w:r w:rsidRPr="00B31A9F">
        <w:t>About authors</w:t>
      </w:r>
    </w:p>
    <w:p w14:paraId="0DDA9D2B" w14:textId="77777777" w:rsidR="00103ACD" w:rsidRPr="00B31A9F" w:rsidRDefault="00103ACD" w:rsidP="006F1AE6">
      <w:pPr>
        <w:pStyle w:val="ListParagraph"/>
      </w:pPr>
      <w:r w:rsidRPr="00B31A9F">
        <w:t>Competing interests</w:t>
      </w:r>
    </w:p>
    <w:p w14:paraId="16CC21A9" w14:textId="77777777" w:rsidR="00103ACD" w:rsidRPr="00B31A9F" w:rsidRDefault="00103ACD" w:rsidP="006F1AE6">
      <w:pPr>
        <w:pStyle w:val="ListParagraph"/>
      </w:pPr>
      <w:r w:rsidRPr="00B31A9F">
        <w:t>CRediT contribution</w:t>
      </w:r>
    </w:p>
    <w:p w14:paraId="30341C39" w14:textId="77777777" w:rsidR="00103ACD" w:rsidRPr="00B31A9F" w:rsidRDefault="00103ACD" w:rsidP="00103ACD">
      <w:pPr>
        <w:pStyle w:val="ListParagraph"/>
      </w:pPr>
      <w:r w:rsidRPr="00B31A9F">
        <w:lastRenderedPageBreak/>
        <w:t>Data availability</w:t>
      </w:r>
    </w:p>
    <w:p w14:paraId="5A2B89A7" w14:textId="77777777" w:rsidR="00103ACD" w:rsidRPr="00B31A9F" w:rsidRDefault="00103ACD" w:rsidP="006F1AE6">
      <w:pPr>
        <w:pStyle w:val="ListParagraph"/>
      </w:pPr>
      <w:r w:rsidRPr="00B31A9F">
        <w:t>Ethics</w:t>
      </w:r>
    </w:p>
    <w:p w14:paraId="534CA86E" w14:textId="77777777" w:rsidR="00103ACD" w:rsidRPr="00B31A9F" w:rsidRDefault="00103ACD" w:rsidP="006F1AE6">
      <w:pPr>
        <w:pStyle w:val="ListParagraph"/>
      </w:pPr>
      <w:r w:rsidRPr="00B31A9F">
        <w:t>Funding</w:t>
      </w:r>
    </w:p>
    <w:p w14:paraId="3EE658DB" w14:textId="77777777" w:rsidR="00103ACD" w:rsidRPr="00B31A9F" w:rsidRDefault="00103ACD" w:rsidP="006F1AE6">
      <w:pPr>
        <w:pStyle w:val="ListParagraph"/>
      </w:pPr>
      <w:r w:rsidRPr="00B31A9F">
        <w:t>Generative AI use in writing</w:t>
      </w:r>
    </w:p>
    <w:p w14:paraId="25EB9BAF" w14:textId="77777777" w:rsidR="00103ACD" w:rsidRPr="00B31A9F" w:rsidRDefault="00103ACD" w:rsidP="006F1AE6">
      <w:pPr>
        <w:pStyle w:val="ListParagraph"/>
      </w:pPr>
      <w:r w:rsidRPr="00B31A9F">
        <w:t>Prior dissemination</w:t>
      </w:r>
    </w:p>
    <w:p w14:paraId="6C35452D" w14:textId="5C4971BD" w:rsidR="006F1AE6" w:rsidRPr="00B31A9F" w:rsidRDefault="006F1AE6" w:rsidP="006F1AE6">
      <w:r w:rsidRPr="00B31A9F">
        <w:t xml:space="preserve">Additionally, the manuscript </w:t>
      </w:r>
      <w:r w:rsidRPr="00B31A9F">
        <w:rPr>
          <w:i/>
          <w:iCs/>
        </w:rPr>
        <w:t>may</w:t>
      </w:r>
      <w:r w:rsidRPr="00B31A9F">
        <w:t xml:space="preserve"> contain:</w:t>
      </w:r>
    </w:p>
    <w:p w14:paraId="52ABB241" w14:textId="089D372E" w:rsidR="006F1AE6" w:rsidRPr="00B31A9F" w:rsidRDefault="006F1AE6" w:rsidP="006F1AE6">
      <w:pPr>
        <w:pStyle w:val="ListParagraph"/>
      </w:pPr>
      <w:r w:rsidRPr="00B31A9F">
        <w:t>Acknowledgements</w:t>
      </w:r>
      <w:r w:rsidR="00103ACD" w:rsidRPr="00B31A9F">
        <w:t>.</w:t>
      </w:r>
    </w:p>
    <w:p w14:paraId="449CE055" w14:textId="5AC03F0C" w:rsidR="00392603" w:rsidRPr="00B31A9F" w:rsidRDefault="00392603" w:rsidP="00392603">
      <w:pPr>
        <w:pStyle w:val="HeadingNoNumber"/>
      </w:pPr>
      <w:r w:rsidRPr="00B31A9F">
        <w:t>About authors</w:t>
      </w:r>
    </w:p>
    <w:p w14:paraId="2A875478" w14:textId="77777777" w:rsidR="00B94B75" w:rsidRPr="00B31A9F" w:rsidRDefault="006F1AE6" w:rsidP="006F1AE6">
      <w:r w:rsidRPr="00B31A9F">
        <w:t xml:space="preserve">The manuscript </w:t>
      </w:r>
      <w:r w:rsidRPr="00B31A9F">
        <w:rPr>
          <w:i/>
          <w:iCs/>
        </w:rPr>
        <w:t>must</w:t>
      </w:r>
      <w:r w:rsidRPr="00B31A9F">
        <w:t xml:space="preserve"> include a photo and a short professional biography (</w:t>
      </w:r>
      <w:r w:rsidR="007577B8" w:rsidRPr="00B31A9F">
        <w:t>4</w:t>
      </w:r>
      <w:r w:rsidRPr="00B31A9F">
        <w:t>–</w:t>
      </w:r>
      <w:r w:rsidR="007577B8" w:rsidRPr="00B31A9F">
        <w:t>8</w:t>
      </w:r>
      <w:r w:rsidRPr="00B31A9F">
        <w:t xml:space="preserve"> lines) for each of the authors.</w:t>
      </w:r>
    </w:p>
    <w:p w14:paraId="5156F212" w14:textId="526C946F" w:rsidR="006F1AE6" w:rsidRPr="00B31A9F" w:rsidRDefault="00192D59" w:rsidP="006F1AE6">
      <w:r w:rsidRPr="00B31A9F">
        <w:t>For example:</w:t>
      </w:r>
    </w:p>
    <w:p w14:paraId="5D7C761F" w14:textId="007E2AC8" w:rsidR="00392603" w:rsidRPr="00B31A9F" w:rsidRDefault="00392603" w:rsidP="006F1AE6">
      <w:r w:rsidRPr="00B31A9F">
        <w:rPr>
          <w:noProof/>
        </w:rPr>
        <w:drawing>
          <wp:inline distT="0" distB="0" distL="0" distR="0" wp14:anchorId="67E0A128" wp14:editId="2F936A47">
            <wp:extent cx="1260000" cy="1260000"/>
            <wp:effectExtent l="0" t="0" r="0" b="0"/>
            <wp:docPr id="4" name="Picture 4" descr="A picture containing text, ax&#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ax&#10;&#10;Description automatically generated"/>
                    <pic:cNvPicPr/>
                  </pic:nvPicPr>
                  <pic:blipFill>
                    <a:blip r:embed="rId13"/>
                    <a:stretch>
                      <a:fillRect/>
                    </a:stretch>
                  </pic:blipFill>
                  <pic:spPr>
                    <a:xfrm>
                      <a:off x="0" y="0"/>
                      <a:ext cx="1260000" cy="1260000"/>
                    </a:xfrm>
                    <a:prstGeom prst="rect">
                      <a:avLst/>
                    </a:prstGeom>
                  </pic:spPr>
                </pic:pic>
              </a:graphicData>
            </a:graphic>
          </wp:inline>
        </w:drawing>
      </w:r>
    </w:p>
    <w:p w14:paraId="0ACC60A0" w14:textId="200F6D5B" w:rsidR="00B8521B" w:rsidRPr="00B31A9F" w:rsidRDefault="00192D59" w:rsidP="006F1AE6">
      <w:r w:rsidRPr="00B31A9F">
        <w:rPr>
          <w:b/>
          <w:bCs/>
        </w:rPr>
        <w:t>‘</w:t>
      </w:r>
      <w:r w:rsidR="006F1AE6" w:rsidRPr="00B31A9F">
        <w:rPr>
          <w:b/>
          <w:bCs/>
        </w:rPr>
        <w:t>Name Surname</w:t>
      </w:r>
      <w:r w:rsidR="00392603" w:rsidRPr="00B31A9F">
        <w:t xml:space="preserve"> received her PhD at the University of Sciences. Her research interests cover traffic safety</w:t>
      </w:r>
      <w:r w:rsidR="00B8521B" w:rsidRPr="00B31A9F">
        <w:t xml:space="preserve">, </w:t>
      </w:r>
      <w:r w:rsidR="00392603" w:rsidRPr="00B31A9F">
        <w:t>urban planning</w:t>
      </w:r>
      <w:r w:rsidR="00B8521B" w:rsidRPr="00B31A9F">
        <w:t>, and, recently, decision making and policy implementation within large state organizations</w:t>
      </w:r>
      <w:r w:rsidR="00392603" w:rsidRPr="00B31A9F">
        <w:t>.</w:t>
      </w:r>
      <w:r w:rsidR="00B8521B" w:rsidRPr="00B31A9F">
        <w:t xml:space="preserve"> Since 20</w:t>
      </w:r>
      <w:r w:rsidR="00103ACD" w:rsidRPr="00B31A9F">
        <w:t>23</w:t>
      </w:r>
      <w:r w:rsidR="00B8521B" w:rsidRPr="00B31A9F">
        <w:t>, s</w:t>
      </w:r>
      <w:r w:rsidR="00392603" w:rsidRPr="00B31A9F">
        <w:t xml:space="preserve">he </w:t>
      </w:r>
      <w:r w:rsidR="00B8521B" w:rsidRPr="00B31A9F">
        <w:t>acts as</w:t>
      </w:r>
      <w:r w:rsidR="00392603" w:rsidRPr="00B31A9F">
        <w:t xml:space="preserve"> the head of the Virtual Reality lab</w:t>
      </w:r>
      <w:r w:rsidR="00B8521B" w:rsidRPr="00B31A9F">
        <w:t xml:space="preserve"> at </w:t>
      </w:r>
      <w:r w:rsidR="00103ACD" w:rsidRPr="00B31A9F">
        <w:t xml:space="preserve">the </w:t>
      </w:r>
      <w:r w:rsidR="00B8521B" w:rsidRPr="00B31A9F">
        <w:t>University of Sciences</w:t>
      </w:r>
      <w:r w:rsidR="00392603" w:rsidRPr="00B31A9F">
        <w:t>.</w:t>
      </w:r>
      <w:r w:rsidRPr="00B31A9F">
        <w:t>’</w:t>
      </w:r>
    </w:p>
    <w:p w14:paraId="5DA39A0A" w14:textId="40E1C94A" w:rsidR="009B2946" w:rsidRPr="00B31A9F" w:rsidRDefault="009B2946" w:rsidP="009B2946">
      <w:pPr>
        <w:pStyle w:val="HeadingNoNumber"/>
      </w:pPr>
      <w:r w:rsidRPr="00B31A9F">
        <w:t>Acknowledgement</w:t>
      </w:r>
      <w:r w:rsidR="00B52B8E" w:rsidRPr="00B31A9F">
        <w:t>s</w:t>
      </w:r>
    </w:p>
    <w:p w14:paraId="058A2B36" w14:textId="501891C6" w:rsidR="004A17FC" w:rsidRPr="00B31A9F" w:rsidRDefault="004A17FC" w:rsidP="00B17BD0">
      <w:r w:rsidRPr="00B31A9F">
        <w:t xml:space="preserve">The </w:t>
      </w:r>
      <w:r w:rsidR="007C2BB5" w:rsidRPr="00B31A9F">
        <w:t xml:space="preserve">Acknowledgements </w:t>
      </w:r>
      <w:r w:rsidRPr="00B31A9F">
        <w:t xml:space="preserve">section is common, but </w:t>
      </w:r>
      <w:r w:rsidRPr="00B31A9F">
        <w:rPr>
          <w:i/>
          <w:iCs/>
        </w:rPr>
        <w:t>not</w:t>
      </w:r>
      <w:r w:rsidRPr="00B31A9F">
        <w:t xml:space="preserve"> compulsory. It </w:t>
      </w:r>
      <w:r w:rsidR="007C2BB5" w:rsidRPr="00B31A9F">
        <w:t>usually contain</w:t>
      </w:r>
      <w:r w:rsidRPr="00B31A9F">
        <w:t>s</w:t>
      </w:r>
      <w:r w:rsidR="007C2BB5" w:rsidRPr="00B31A9F">
        <w:t xml:space="preserve"> expressions of gratitude to people and organizations who helped with the research but do not qualify as co-authors.</w:t>
      </w:r>
      <w:r w:rsidRPr="00B31A9F">
        <w:t xml:space="preserve"> Typical examples of such contributions are:</w:t>
      </w:r>
    </w:p>
    <w:p w14:paraId="6EC21A70" w14:textId="63CA98D5" w:rsidR="004A17FC" w:rsidRPr="00B31A9F" w:rsidRDefault="004A17FC" w:rsidP="004A17FC">
      <w:pPr>
        <w:pStyle w:val="ListParagraph"/>
        <w:numPr>
          <w:ilvl w:val="0"/>
          <w:numId w:val="28"/>
        </w:numPr>
      </w:pPr>
      <w:r w:rsidRPr="00B31A9F">
        <w:t>field data collection</w:t>
      </w:r>
    </w:p>
    <w:p w14:paraId="78E7E513" w14:textId="172089BF" w:rsidR="004A17FC" w:rsidRPr="00B31A9F" w:rsidRDefault="004A17FC" w:rsidP="004A17FC">
      <w:pPr>
        <w:pStyle w:val="ListParagraph"/>
        <w:numPr>
          <w:ilvl w:val="0"/>
          <w:numId w:val="28"/>
        </w:numPr>
      </w:pPr>
      <w:r w:rsidRPr="00B31A9F">
        <w:t>access to equipment and facilities</w:t>
      </w:r>
    </w:p>
    <w:p w14:paraId="0476F823" w14:textId="1B19E7CB" w:rsidR="004A17FC" w:rsidRPr="00B31A9F" w:rsidRDefault="004A17FC" w:rsidP="004A17FC">
      <w:pPr>
        <w:pStyle w:val="ListParagraph"/>
        <w:numPr>
          <w:ilvl w:val="0"/>
          <w:numId w:val="28"/>
        </w:numPr>
      </w:pPr>
      <w:r w:rsidRPr="00B31A9F">
        <w:t>advice on statistical tools and methods</w:t>
      </w:r>
    </w:p>
    <w:p w14:paraId="1921191B" w14:textId="63246A1A" w:rsidR="004A17FC" w:rsidRPr="00B31A9F" w:rsidRDefault="004A17FC" w:rsidP="004A17FC">
      <w:pPr>
        <w:pStyle w:val="ListParagraph"/>
        <w:numPr>
          <w:ilvl w:val="0"/>
          <w:numId w:val="28"/>
        </w:numPr>
      </w:pPr>
      <w:r w:rsidRPr="00B31A9F">
        <w:t>feedback on early drafts</w:t>
      </w:r>
    </w:p>
    <w:p w14:paraId="3D0717B1" w14:textId="2D207A65" w:rsidR="004A17FC" w:rsidRPr="00B31A9F" w:rsidRDefault="004A17FC" w:rsidP="004A17FC">
      <w:pPr>
        <w:pStyle w:val="ListParagraph"/>
        <w:numPr>
          <w:ilvl w:val="0"/>
          <w:numId w:val="28"/>
        </w:numPr>
      </w:pPr>
      <w:r w:rsidRPr="00B31A9F">
        <w:t>helpful discussions</w:t>
      </w:r>
    </w:p>
    <w:p w14:paraId="08E6D8DC" w14:textId="6FFE844C" w:rsidR="004A17FC" w:rsidRPr="00B31A9F" w:rsidRDefault="004A17FC" w:rsidP="004A17FC">
      <w:pPr>
        <w:pStyle w:val="ListParagraph"/>
        <w:numPr>
          <w:ilvl w:val="0"/>
          <w:numId w:val="28"/>
        </w:numPr>
      </w:pPr>
      <w:r w:rsidRPr="00B31A9F">
        <w:t>mentorship</w:t>
      </w:r>
    </w:p>
    <w:p w14:paraId="63236265" w14:textId="3A488E49" w:rsidR="004A17FC" w:rsidRPr="00B31A9F" w:rsidRDefault="004A17FC" w:rsidP="004A17FC">
      <w:pPr>
        <w:pStyle w:val="ListParagraph"/>
        <w:numPr>
          <w:ilvl w:val="0"/>
          <w:numId w:val="28"/>
        </w:numPr>
      </w:pPr>
      <w:r w:rsidRPr="00B31A9F">
        <w:t>permissions to use materials or datasets.</w:t>
      </w:r>
    </w:p>
    <w:p w14:paraId="13E9630D" w14:textId="77777777" w:rsidR="002977E9" w:rsidRPr="00B31A9F" w:rsidRDefault="002977E9" w:rsidP="009B2946">
      <w:r w:rsidRPr="00B31A9F">
        <w:t>For example:</w:t>
      </w:r>
    </w:p>
    <w:p w14:paraId="1D5F86AE" w14:textId="0E02CD58" w:rsidR="009B2946" w:rsidRPr="00B31A9F" w:rsidRDefault="002977E9" w:rsidP="009B2946">
      <w:r w:rsidRPr="00B31A9F">
        <w:t>‘</w:t>
      </w:r>
      <w:r w:rsidR="009B2946" w:rsidRPr="00B31A9F">
        <w:t xml:space="preserve">The authors would like to thank </w:t>
      </w:r>
      <w:r w:rsidR="004A17FC" w:rsidRPr="00B31A9F">
        <w:t xml:space="preserve">the Science Laboratory at the Important Research Institute for </w:t>
      </w:r>
      <w:r w:rsidR="00B94B75" w:rsidRPr="00B31A9F">
        <w:t>providing access to</w:t>
      </w:r>
      <w:r w:rsidR="004A17FC" w:rsidRPr="00B31A9F">
        <w:t xml:space="preserve"> XTS-2351b molecular stabilizer. We are also grateful to </w:t>
      </w:r>
      <w:r w:rsidR="009B2946" w:rsidRPr="00B31A9F">
        <w:t>M</w:t>
      </w:r>
      <w:r w:rsidR="004A17FC" w:rsidRPr="00B31A9F">
        <w:t>s</w:t>
      </w:r>
      <w:r w:rsidR="009B2946" w:rsidRPr="00B31A9F">
        <w:t xml:space="preserve"> Big</w:t>
      </w:r>
      <w:r w:rsidR="00B94B75" w:rsidRPr="00B31A9F">
        <w:t>gest</w:t>
      </w:r>
      <w:r w:rsidR="009B2946" w:rsidRPr="00B31A9F">
        <w:t xml:space="preserve"> Expert for he</w:t>
      </w:r>
      <w:r w:rsidR="004A17FC" w:rsidRPr="00B31A9F">
        <w:t>r</w:t>
      </w:r>
      <w:r w:rsidR="009B2946" w:rsidRPr="00B31A9F">
        <w:t xml:space="preserve"> valuable comments </w:t>
      </w:r>
      <w:r w:rsidR="00240F95" w:rsidRPr="00B31A9F">
        <w:t xml:space="preserve">on the </w:t>
      </w:r>
      <w:r w:rsidR="004A17FC" w:rsidRPr="00B31A9F">
        <w:t xml:space="preserve">early </w:t>
      </w:r>
      <w:r w:rsidR="00240F95" w:rsidRPr="00B31A9F">
        <w:t xml:space="preserve">draft of </w:t>
      </w:r>
      <w:r w:rsidR="009B2946" w:rsidRPr="00B31A9F">
        <w:t>this manuscript.</w:t>
      </w:r>
      <w:r w:rsidRPr="00B31A9F">
        <w:t>’</w:t>
      </w:r>
    </w:p>
    <w:p w14:paraId="64EFF0A2" w14:textId="669A206F" w:rsidR="00B52B8E" w:rsidRPr="00B31A9F" w:rsidRDefault="00B52B8E" w:rsidP="00B52B8E">
      <w:pPr>
        <w:pStyle w:val="HeadingNoNumber"/>
        <w:rPr>
          <w:b w:val="0"/>
          <w:bCs/>
        </w:rPr>
      </w:pPr>
      <w:r w:rsidRPr="00B31A9F">
        <w:t>Competing interests</w:t>
      </w:r>
    </w:p>
    <w:p w14:paraId="0038A358" w14:textId="01B1F89D" w:rsidR="00192D59" w:rsidRPr="00B31A9F" w:rsidRDefault="0074740B" w:rsidP="00B52B8E">
      <w:r w:rsidRPr="00B31A9F">
        <w:t>The</w:t>
      </w:r>
      <w:r w:rsidR="00B52B8E" w:rsidRPr="00B31A9F">
        <w:t xml:space="preserve"> manuscript </w:t>
      </w:r>
      <w:r w:rsidR="00B52B8E" w:rsidRPr="00B31A9F">
        <w:rPr>
          <w:i/>
          <w:iCs/>
        </w:rPr>
        <w:t>must</w:t>
      </w:r>
      <w:r w:rsidR="00B52B8E" w:rsidRPr="00B31A9F">
        <w:t xml:space="preserve"> include a declaration of competing interests, even if authors have no </w:t>
      </w:r>
      <w:r w:rsidR="002977E9" w:rsidRPr="00B31A9F">
        <w:t xml:space="preserve">such </w:t>
      </w:r>
      <w:r w:rsidR="00B52B8E" w:rsidRPr="00B31A9F">
        <w:t xml:space="preserve">interests (in this case, they should </w:t>
      </w:r>
      <w:r w:rsidR="002977E9" w:rsidRPr="00B31A9F">
        <w:t>explicitly</w:t>
      </w:r>
      <w:r w:rsidR="00B52B8E" w:rsidRPr="00B31A9F">
        <w:t xml:space="preserve"> state so).</w:t>
      </w:r>
    </w:p>
    <w:p w14:paraId="49D1ABB6" w14:textId="0EED0128" w:rsidR="00192D59" w:rsidRPr="00B31A9F" w:rsidRDefault="00192D59" w:rsidP="00B52B8E">
      <w:r w:rsidRPr="00B31A9F">
        <w:lastRenderedPageBreak/>
        <w:t xml:space="preserve">Competing interests can be of financial (e.g. employment, collaboration, receiving of grants, patents held or pending) or non-financial (e.g. political, legal, or other involvements) nature. Competing interest does not mean that objectivity of the work is affected, but rather than it can be </w:t>
      </w:r>
      <w:r w:rsidRPr="00B31A9F">
        <w:rPr>
          <w:i/>
          <w:iCs/>
        </w:rPr>
        <w:t>perceived</w:t>
      </w:r>
      <w:r w:rsidRPr="00B31A9F">
        <w:t xml:space="preserve"> as affected. As a rule of thumb, the authors should disclose any relations that, if discovered at a later stage, may cause them embarrassment.</w:t>
      </w:r>
    </w:p>
    <w:p w14:paraId="712ACE9F" w14:textId="62AAB43E" w:rsidR="00B52B8E" w:rsidRPr="00B31A9F" w:rsidRDefault="002977E9" w:rsidP="00B52B8E">
      <w:r w:rsidRPr="00B31A9F">
        <w:t>For example:</w:t>
      </w:r>
    </w:p>
    <w:p w14:paraId="02D8FA5E" w14:textId="77777777" w:rsidR="007B6E97" w:rsidRPr="00B31A9F" w:rsidRDefault="007B6E97" w:rsidP="007B6E97">
      <w:r w:rsidRPr="00B31A9F">
        <w:t>‘The authors report no competing interests.’</w:t>
      </w:r>
    </w:p>
    <w:p w14:paraId="29ED831E" w14:textId="6355510B" w:rsidR="002977E9" w:rsidRPr="00B31A9F" w:rsidRDefault="002977E9" w:rsidP="00B52B8E">
      <w:r w:rsidRPr="00B31A9F">
        <w:t xml:space="preserve">‘Part of this work was supported in-kind by Technology Ltd. The company </w:t>
      </w:r>
      <w:r w:rsidR="00192D59" w:rsidRPr="00B31A9F">
        <w:t xml:space="preserve">has direct interest in and intention to use these research results for </w:t>
      </w:r>
      <w:r w:rsidRPr="00B31A9F">
        <w:t>develop</w:t>
      </w:r>
      <w:r w:rsidR="00192D59" w:rsidRPr="00B31A9F">
        <w:t>ing</w:t>
      </w:r>
      <w:r w:rsidRPr="00B31A9F">
        <w:t xml:space="preserve"> new commercial products.’</w:t>
      </w:r>
    </w:p>
    <w:p w14:paraId="74BE870B" w14:textId="77777777" w:rsidR="00392603" w:rsidRPr="00B31A9F" w:rsidRDefault="00392603" w:rsidP="00392603">
      <w:pPr>
        <w:pStyle w:val="HeadingNoNumber"/>
      </w:pPr>
      <w:r w:rsidRPr="00B31A9F">
        <w:t>CRediT contribution</w:t>
      </w:r>
    </w:p>
    <w:p w14:paraId="4C4FACED" w14:textId="77777777" w:rsidR="00392603" w:rsidRPr="00B31A9F" w:rsidRDefault="00392603" w:rsidP="00392603">
      <w:r w:rsidRPr="00B31A9F">
        <w:t xml:space="preserve">All authors of a submitted manuscript </w:t>
      </w:r>
      <w:r w:rsidRPr="00B31A9F">
        <w:rPr>
          <w:i/>
          <w:iCs/>
        </w:rPr>
        <w:t>must</w:t>
      </w:r>
      <w:r w:rsidRPr="00B31A9F">
        <w:t xml:space="preserve"> state their contributions. The same applies even if the manuscript has a single author.</w:t>
      </w:r>
    </w:p>
    <w:p w14:paraId="27A9EAB9" w14:textId="77777777" w:rsidR="00392603" w:rsidRPr="00B31A9F" w:rsidRDefault="00D630BF" w:rsidP="00392603">
      <w:r w:rsidRPr="00B31A9F">
        <w:t>CRediT, Contributor Roles Taxonomy (</w:t>
      </w:r>
      <w:hyperlink r:id="rId14" w:history="1">
        <w:r w:rsidRPr="00B31A9F">
          <w:rPr>
            <w:rStyle w:val="Hyperlink"/>
          </w:rPr>
          <w:t>link</w:t>
        </w:r>
      </w:hyperlink>
      <w:r w:rsidRPr="00B31A9F">
        <w:t xml:space="preserve">), </w:t>
      </w:r>
      <w:r w:rsidR="00392603" w:rsidRPr="00B31A9F">
        <w:t>is a high-level taxonomy that includes 14 roles typically played by the authors of a scientific paper. These include:</w:t>
      </w:r>
    </w:p>
    <w:p w14:paraId="3C9E80E4" w14:textId="77777777" w:rsidR="00392603" w:rsidRPr="00B31A9F" w:rsidRDefault="00392603" w:rsidP="00392603">
      <w:pPr>
        <w:pStyle w:val="ListParagraph"/>
        <w:numPr>
          <w:ilvl w:val="0"/>
          <w:numId w:val="20"/>
        </w:numPr>
      </w:pPr>
      <w:r w:rsidRPr="00B31A9F">
        <w:rPr>
          <w:b/>
          <w:bCs/>
        </w:rPr>
        <w:t>Conceptualization:</w:t>
      </w:r>
      <w:r w:rsidRPr="00B31A9F">
        <w:t xml:space="preserve"> ideas; formulation or evolution of overarching research goals and aims</w:t>
      </w:r>
    </w:p>
    <w:p w14:paraId="27C381D2" w14:textId="77777777" w:rsidR="00392603" w:rsidRPr="00B31A9F" w:rsidRDefault="00392603" w:rsidP="00392603">
      <w:pPr>
        <w:pStyle w:val="ListParagraph"/>
        <w:numPr>
          <w:ilvl w:val="0"/>
          <w:numId w:val="20"/>
        </w:numPr>
      </w:pPr>
      <w:r w:rsidRPr="00B31A9F">
        <w:rPr>
          <w:b/>
          <w:bCs/>
        </w:rPr>
        <w:t>Data curation:</w:t>
      </w:r>
      <w:r w:rsidRPr="00B31A9F">
        <w:t xml:space="preserve"> management activities to annotate (produce metadata), scrub data and maintain research data (including software code, where it is necessary for interpreting the data itself) for initial use and later re-use</w:t>
      </w:r>
    </w:p>
    <w:p w14:paraId="12582AB6" w14:textId="4050FDD4" w:rsidR="00392603" w:rsidRPr="00B31A9F" w:rsidRDefault="00392603" w:rsidP="00392603">
      <w:pPr>
        <w:pStyle w:val="ListParagraph"/>
        <w:numPr>
          <w:ilvl w:val="0"/>
          <w:numId w:val="20"/>
        </w:numPr>
      </w:pPr>
      <w:r w:rsidRPr="00B31A9F">
        <w:rPr>
          <w:b/>
          <w:bCs/>
        </w:rPr>
        <w:t>Formal analysis:</w:t>
      </w:r>
      <w:r w:rsidRPr="00B31A9F">
        <w:t xml:space="preserve"> application of statistical, mathematical, computational, or other formal techniques to </w:t>
      </w:r>
      <w:r w:rsidR="00192D59" w:rsidRPr="00B31A9F">
        <w:t>analyse</w:t>
      </w:r>
      <w:r w:rsidRPr="00B31A9F">
        <w:t xml:space="preserve"> or synthesize study data</w:t>
      </w:r>
    </w:p>
    <w:p w14:paraId="5B6B3E4A" w14:textId="77777777" w:rsidR="00392603" w:rsidRPr="00B31A9F" w:rsidRDefault="00392603" w:rsidP="00392603">
      <w:pPr>
        <w:pStyle w:val="ListParagraph"/>
        <w:numPr>
          <w:ilvl w:val="0"/>
          <w:numId w:val="20"/>
        </w:numPr>
      </w:pPr>
      <w:r w:rsidRPr="00B31A9F">
        <w:rPr>
          <w:b/>
          <w:bCs/>
        </w:rPr>
        <w:t>Funding acquisition:</w:t>
      </w:r>
      <w:r w:rsidRPr="00B31A9F">
        <w:t xml:space="preserve"> acquisition of the financial support for the project leading to this publication</w:t>
      </w:r>
    </w:p>
    <w:p w14:paraId="3C41833C" w14:textId="77777777" w:rsidR="00392603" w:rsidRPr="00B31A9F" w:rsidRDefault="00392603" w:rsidP="00392603">
      <w:pPr>
        <w:pStyle w:val="ListParagraph"/>
        <w:numPr>
          <w:ilvl w:val="0"/>
          <w:numId w:val="20"/>
        </w:numPr>
      </w:pPr>
      <w:r w:rsidRPr="00B31A9F">
        <w:rPr>
          <w:b/>
          <w:bCs/>
        </w:rPr>
        <w:t>Investigation:</w:t>
      </w:r>
      <w:r w:rsidRPr="00B31A9F">
        <w:t xml:space="preserve"> conducting a research and investigation process, specifically performing the experiments, or data/evidence collection</w:t>
      </w:r>
    </w:p>
    <w:p w14:paraId="38547348" w14:textId="77777777" w:rsidR="00392603" w:rsidRPr="00B31A9F" w:rsidRDefault="00392603" w:rsidP="00392603">
      <w:pPr>
        <w:pStyle w:val="ListParagraph"/>
        <w:numPr>
          <w:ilvl w:val="0"/>
          <w:numId w:val="20"/>
        </w:numPr>
      </w:pPr>
      <w:r w:rsidRPr="00B31A9F">
        <w:rPr>
          <w:b/>
          <w:bCs/>
        </w:rPr>
        <w:t>Methodology:</w:t>
      </w:r>
      <w:r w:rsidRPr="00B31A9F">
        <w:t xml:space="preserve"> development or design of methodology; creation of models</w:t>
      </w:r>
    </w:p>
    <w:p w14:paraId="1AD76CDF" w14:textId="77777777" w:rsidR="00392603" w:rsidRPr="00B31A9F" w:rsidRDefault="00392603" w:rsidP="00392603">
      <w:pPr>
        <w:pStyle w:val="ListParagraph"/>
        <w:numPr>
          <w:ilvl w:val="0"/>
          <w:numId w:val="20"/>
        </w:numPr>
      </w:pPr>
      <w:r w:rsidRPr="00B31A9F">
        <w:rPr>
          <w:b/>
          <w:bCs/>
        </w:rPr>
        <w:t>Project administration:</w:t>
      </w:r>
      <w:r w:rsidRPr="00B31A9F">
        <w:t xml:space="preserve"> management and coordination responsibility for the research activity planning and execution</w:t>
      </w:r>
    </w:p>
    <w:p w14:paraId="55786713" w14:textId="77777777" w:rsidR="00392603" w:rsidRPr="00B31A9F" w:rsidRDefault="00392603" w:rsidP="00392603">
      <w:pPr>
        <w:pStyle w:val="ListParagraph"/>
        <w:numPr>
          <w:ilvl w:val="0"/>
          <w:numId w:val="20"/>
        </w:numPr>
      </w:pPr>
      <w:r w:rsidRPr="00B31A9F">
        <w:rPr>
          <w:b/>
          <w:bCs/>
        </w:rPr>
        <w:t>Resources:</w:t>
      </w:r>
      <w:r w:rsidRPr="00B31A9F">
        <w:t xml:space="preserve"> provision of study materials, reagents, materials, patients, laboratory samples, animals, instrumentation, computing resources, or other analysis tools</w:t>
      </w:r>
    </w:p>
    <w:p w14:paraId="0717295C" w14:textId="77777777" w:rsidR="00392603" w:rsidRPr="00B31A9F" w:rsidRDefault="00392603" w:rsidP="00392603">
      <w:pPr>
        <w:pStyle w:val="ListParagraph"/>
        <w:numPr>
          <w:ilvl w:val="0"/>
          <w:numId w:val="20"/>
        </w:numPr>
      </w:pPr>
      <w:r w:rsidRPr="00B31A9F">
        <w:rPr>
          <w:b/>
          <w:bCs/>
        </w:rPr>
        <w:t>Software:</w:t>
      </w:r>
      <w:r w:rsidRPr="00B31A9F">
        <w:t xml:space="preserve"> programming, software development; designing computer programs; implementation of the computer code and supporting algorithms; testing of existing code components</w:t>
      </w:r>
    </w:p>
    <w:p w14:paraId="1E9A5FA7" w14:textId="77777777" w:rsidR="00392603" w:rsidRPr="00B31A9F" w:rsidRDefault="00392603" w:rsidP="00392603">
      <w:pPr>
        <w:pStyle w:val="ListParagraph"/>
        <w:numPr>
          <w:ilvl w:val="0"/>
          <w:numId w:val="20"/>
        </w:numPr>
      </w:pPr>
      <w:r w:rsidRPr="00B31A9F">
        <w:rPr>
          <w:b/>
          <w:bCs/>
        </w:rPr>
        <w:t>Supervision:</w:t>
      </w:r>
      <w:r w:rsidRPr="00B31A9F">
        <w:t xml:space="preserve"> oversight and leadership responsibility for the research activity planning and execution, including mentorship external to the core team</w:t>
      </w:r>
    </w:p>
    <w:p w14:paraId="23544A1C" w14:textId="77777777" w:rsidR="00392603" w:rsidRPr="00B31A9F" w:rsidRDefault="00392603" w:rsidP="00392603">
      <w:pPr>
        <w:pStyle w:val="ListParagraph"/>
        <w:numPr>
          <w:ilvl w:val="0"/>
          <w:numId w:val="20"/>
        </w:numPr>
      </w:pPr>
      <w:r w:rsidRPr="00B31A9F">
        <w:rPr>
          <w:b/>
          <w:bCs/>
        </w:rPr>
        <w:t>Validation:</w:t>
      </w:r>
      <w:r w:rsidRPr="00B31A9F">
        <w:t xml:space="preserve"> verification, whether as a part of the activity or separate, of the overall replication/reproducibility of results/experiments and other research outputs</w:t>
      </w:r>
    </w:p>
    <w:p w14:paraId="73ABCFBD" w14:textId="77777777" w:rsidR="00392603" w:rsidRPr="00B31A9F" w:rsidRDefault="00392603" w:rsidP="00392603">
      <w:pPr>
        <w:pStyle w:val="ListParagraph"/>
        <w:numPr>
          <w:ilvl w:val="0"/>
          <w:numId w:val="20"/>
        </w:numPr>
      </w:pPr>
      <w:r w:rsidRPr="00B31A9F">
        <w:rPr>
          <w:b/>
          <w:bCs/>
        </w:rPr>
        <w:t>Visualization:</w:t>
      </w:r>
      <w:r w:rsidRPr="00B31A9F">
        <w:t xml:space="preserve"> preparation, creation and/or presentation of the published work, specifically visualization/data presentation</w:t>
      </w:r>
    </w:p>
    <w:p w14:paraId="214D6F03" w14:textId="77777777" w:rsidR="00392603" w:rsidRPr="00B31A9F" w:rsidRDefault="00392603" w:rsidP="00392603">
      <w:pPr>
        <w:pStyle w:val="ListParagraph"/>
        <w:numPr>
          <w:ilvl w:val="0"/>
          <w:numId w:val="20"/>
        </w:numPr>
      </w:pPr>
      <w:r w:rsidRPr="00B31A9F">
        <w:rPr>
          <w:b/>
          <w:bCs/>
        </w:rPr>
        <w:t>Writing—original draft:</w:t>
      </w:r>
      <w:r w:rsidRPr="00B31A9F">
        <w:t xml:space="preserve"> preparation, creation and/or presentation of the published work, specifically writing the initial draft (including substantive translation)</w:t>
      </w:r>
    </w:p>
    <w:p w14:paraId="32A8888D" w14:textId="77777777" w:rsidR="00392603" w:rsidRPr="00B31A9F" w:rsidRDefault="00392603" w:rsidP="00392603">
      <w:pPr>
        <w:pStyle w:val="ListParagraph"/>
        <w:numPr>
          <w:ilvl w:val="0"/>
          <w:numId w:val="20"/>
        </w:numPr>
      </w:pPr>
      <w:r w:rsidRPr="00B31A9F">
        <w:rPr>
          <w:b/>
          <w:bCs/>
        </w:rPr>
        <w:t>Writing—review &amp; editing:</w:t>
      </w:r>
      <w:r w:rsidRPr="00B31A9F">
        <w:t xml:space="preserve"> preparation, creation and/or presentation of the published work by those from the original research group, specifically critical review, commentary or revision—including pre- or post-publication stages.</w:t>
      </w:r>
    </w:p>
    <w:p w14:paraId="2D59335F" w14:textId="77777777" w:rsidR="00B94B75" w:rsidRPr="00B31A9F" w:rsidRDefault="00392603" w:rsidP="00392603">
      <w:r w:rsidRPr="00B31A9F">
        <w:lastRenderedPageBreak/>
        <w:t>The role titles are to be used ‘as is’ without any changes. For each author, the relevant roles are picked from the list, separated by commas</w:t>
      </w:r>
      <w:r w:rsidR="001841C4" w:rsidRPr="00B31A9F">
        <w:t>.</w:t>
      </w:r>
    </w:p>
    <w:p w14:paraId="068B677C" w14:textId="02450839" w:rsidR="00392603" w:rsidRPr="00B31A9F" w:rsidRDefault="002977E9" w:rsidP="00392603">
      <w:r w:rsidRPr="00B31A9F">
        <w:t>For example:</w:t>
      </w:r>
    </w:p>
    <w:p w14:paraId="04928BFD" w14:textId="44ED1F59" w:rsidR="00392603" w:rsidRPr="00B31A9F" w:rsidRDefault="002977E9" w:rsidP="00392603">
      <w:r w:rsidRPr="00B31A9F">
        <w:rPr>
          <w:b/>
          <w:bCs/>
        </w:rPr>
        <w:t>‘</w:t>
      </w:r>
      <w:r w:rsidR="006F1AE6" w:rsidRPr="00B31A9F">
        <w:rPr>
          <w:b/>
          <w:bCs/>
        </w:rPr>
        <w:t>N</w:t>
      </w:r>
      <w:r w:rsidR="001841C4" w:rsidRPr="00B31A9F">
        <w:rPr>
          <w:b/>
          <w:bCs/>
        </w:rPr>
        <w:t>ame</w:t>
      </w:r>
      <w:r w:rsidR="006F1AE6" w:rsidRPr="00B31A9F">
        <w:rPr>
          <w:b/>
          <w:bCs/>
        </w:rPr>
        <w:t xml:space="preserve"> Surname</w:t>
      </w:r>
      <w:r w:rsidR="00392603" w:rsidRPr="00B31A9F">
        <w:rPr>
          <w:b/>
          <w:bCs/>
        </w:rPr>
        <w:t xml:space="preserve">: </w:t>
      </w:r>
      <w:r w:rsidR="00392603" w:rsidRPr="00B31A9F">
        <w:t xml:space="preserve">Conceptualization, Funding acquisition, Methodology, Writing—original draft, Writing—review &amp; editing. </w:t>
      </w:r>
      <w:r w:rsidR="006F1AE6" w:rsidRPr="00B31A9F">
        <w:rPr>
          <w:b/>
          <w:bCs/>
        </w:rPr>
        <w:t>Name Surname</w:t>
      </w:r>
      <w:r w:rsidR="00392603" w:rsidRPr="00B31A9F">
        <w:rPr>
          <w:b/>
          <w:bCs/>
        </w:rPr>
        <w:t xml:space="preserve">: </w:t>
      </w:r>
      <w:r w:rsidR="00392603" w:rsidRPr="00B31A9F">
        <w:t>Supervision, Validation, Writing—review &amp; editing.</w:t>
      </w:r>
      <w:r w:rsidR="00A00D69" w:rsidRPr="00B31A9F">
        <w:t xml:space="preserve"> </w:t>
      </w:r>
      <w:r w:rsidR="006F1AE6" w:rsidRPr="00B31A9F">
        <w:rPr>
          <w:b/>
          <w:bCs/>
        </w:rPr>
        <w:t>Name Surname</w:t>
      </w:r>
      <w:r w:rsidR="00A00D69" w:rsidRPr="00B31A9F">
        <w:rPr>
          <w:b/>
          <w:bCs/>
        </w:rPr>
        <w:t>:</w:t>
      </w:r>
      <w:r w:rsidR="00A00D69" w:rsidRPr="00B31A9F">
        <w:t xml:space="preserve"> Methodology, Supervision, Validation, Writing—review &amp; editing.</w:t>
      </w:r>
      <w:r w:rsidRPr="00B31A9F">
        <w:t>’</w:t>
      </w:r>
    </w:p>
    <w:p w14:paraId="051126E1" w14:textId="77777777" w:rsidR="009A6981" w:rsidRPr="00B31A9F" w:rsidRDefault="009A6981" w:rsidP="009A6981">
      <w:pPr>
        <w:pStyle w:val="HeadingNoNumber"/>
      </w:pPr>
      <w:r w:rsidRPr="00B31A9F">
        <w:t>Data availability</w:t>
      </w:r>
    </w:p>
    <w:p w14:paraId="4E4B9115" w14:textId="07EBEEDF" w:rsidR="0074740B" w:rsidRPr="00B31A9F" w:rsidRDefault="0074740B" w:rsidP="009A6981">
      <w:pPr>
        <w:rPr>
          <w:highlight w:val="yellow"/>
        </w:rPr>
      </w:pPr>
      <w:r w:rsidRPr="00B31A9F">
        <w:t xml:space="preserve">The manuscript </w:t>
      </w:r>
      <w:r w:rsidRPr="00B31A9F">
        <w:rPr>
          <w:i/>
          <w:iCs/>
        </w:rPr>
        <w:t>must</w:t>
      </w:r>
      <w:r w:rsidRPr="00B31A9F">
        <w:t xml:space="preserve"> include a statement about how the data on which the manuscript is based on can be accessed (in exceptional cases, a plausible motivation for why </w:t>
      </w:r>
      <w:r w:rsidR="008253E4">
        <w:t xml:space="preserve">access </w:t>
      </w:r>
      <w:r w:rsidRPr="00B31A9F">
        <w:t>is not possible must be given).</w:t>
      </w:r>
    </w:p>
    <w:p w14:paraId="71189850" w14:textId="77777777" w:rsidR="00B31A9F" w:rsidRPr="00B31A9F" w:rsidRDefault="0074740B" w:rsidP="0019382D">
      <w:r w:rsidRPr="00B31A9F">
        <w:t>Generally, t</w:t>
      </w:r>
      <w:r w:rsidR="0096494A" w:rsidRPr="00B31A9F">
        <w:t xml:space="preserve">he authors are </w:t>
      </w:r>
      <w:r w:rsidR="007577B8" w:rsidRPr="00B31A9F">
        <w:rPr>
          <w:i/>
          <w:iCs/>
        </w:rPr>
        <w:t>strongly</w:t>
      </w:r>
      <w:r w:rsidR="007577B8" w:rsidRPr="00B31A9F">
        <w:t xml:space="preserve"> </w:t>
      </w:r>
      <w:r w:rsidR="0096494A" w:rsidRPr="00B31A9F">
        <w:t xml:space="preserve">encouraged </w:t>
      </w:r>
      <w:r w:rsidR="007577B8" w:rsidRPr="00B31A9F">
        <w:t xml:space="preserve">together with publication of the </w:t>
      </w:r>
      <w:r w:rsidR="00192D59" w:rsidRPr="00B31A9F">
        <w:t xml:space="preserve">research </w:t>
      </w:r>
      <w:r w:rsidR="007577B8" w:rsidRPr="00B31A9F">
        <w:t xml:space="preserve">results </w:t>
      </w:r>
      <w:r w:rsidR="0096494A" w:rsidRPr="00B31A9F">
        <w:t>to</w:t>
      </w:r>
      <w:r w:rsidR="00B17BD0" w:rsidRPr="00B31A9F">
        <w:t xml:space="preserve"> share </w:t>
      </w:r>
      <w:r w:rsidR="00B17C09" w:rsidRPr="00B31A9F">
        <w:t>relevant</w:t>
      </w:r>
      <w:r w:rsidR="00B17BD0" w:rsidRPr="00B31A9F">
        <w:t xml:space="preserve"> data and methodology (e.g. computer code)</w:t>
      </w:r>
      <w:r w:rsidR="0096494A" w:rsidRPr="00B31A9F">
        <w:t xml:space="preserve"> through open access repositories.</w:t>
      </w:r>
      <w:r w:rsidR="007577B8" w:rsidRPr="00B31A9F">
        <w:t xml:space="preserve"> </w:t>
      </w:r>
      <w:r w:rsidR="00192D59" w:rsidRPr="00B31A9F">
        <w:t xml:space="preserve">It remains the authors' </w:t>
      </w:r>
      <w:r w:rsidRPr="00B31A9F">
        <w:t>duty</w:t>
      </w:r>
      <w:r w:rsidR="00192D59" w:rsidRPr="00B31A9F">
        <w:t xml:space="preserve"> to share </w:t>
      </w:r>
      <w:r w:rsidRPr="00B31A9F">
        <w:t xml:space="preserve">the </w:t>
      </w:r>
      <w:r w:rsidR="00192D59" w:rsidRPr="00B31A9F">
        <w:t>data res</w:t>
      </w:r>
      <w:r w:rsidR="00BA162C" w:rsidRPr="00B31A9F">
        <w:t>ponsibly</w:t>
      </w:r>
      <w:r w:rsidR="0019382D" w:rsidRPr="00B31A9F">
        <w:t>. Responsible data sharing aims to maximize transparency and scientific value while ensuring that no information is disclosed that could compromise the privacy, dignity, or safety of the individuals involved. This is achieved through a combination of ethical, technical, and procedural safeguards such as</w:t>
      </w:r>
      <w:r w:rsidR="00B31A9F" w:rsidRPr="00B31A9F">
        <w:t>:</w:t>
      </w:r>
    </w:p>
    <w:p w14:paraId="16395CBF" w14:textId="77777777" w:rsidR="00B31A9F" w:rsidRPr="00B31A9F" w:rsidRDefault="0019382D" w:rsidP="00B31A9F">
      <w:pPr>
        <w:pStyle w:val="ListParagraph"/>
        <w:numPr>
          <w:ilvl w:val="0"/>
          <w:numId w:val="29"/>
        </w:numPr>
      </w:pPr>
      <w:r w:rsidRPr="00B31A9F">
        <w:t xml:space="preserve">obtaining </w:t>
      </w:r>
      <w:r w:rsidR="00B31A9F" w:rsidRPr="00B31A9F">
        <w:t xml:space="preserve">of </w:t>
      </w:r>
      <w:r w:rsidRPr="00B31A9F">
        <w:t>informed consents</w:t>
      </w:r>
    </w:p>
    <w:p w14:paraId="31F778A5" w14:textId="77777777" w:rsidR="00B31A9F" w:rsidRPr="00B31A9F" w:rsidRDefault="0019382D" w:rsidP="00B31A9F">
      <w:pPr>
        <w:pStyle w:val="ListParagraph"/>
        <w:numPr>
          <w:ilvl w:val="0"/>
          <w:numId w:val="29"/>
        </w:numPr>
      </w:pPr>
      <w:r w:rsidRPr="00B31A9F">
        <w:t>removing or transforming identifiable information</w:t>
      </w:r>
    </w:p>
    <w:p w14:paraId="64817889" w14:textId="77777777" w:rsidR="00B31A9F" w:rsidRPr="00B31A9F" w:rsidRDefault="00B31A9F" w:rsidP="00B31A9F">
      <w:pPr>
        <w:pStyle w:val="ListParagraph"/>
        <w:numPr>
          <w:ilvl w:val="0"/>
          <w:numId w:val="29"/>
        </w:numPr>
      </w:pPr>
      <w:r w:rsidRPr="00B31A9F">
        <w:t>applying data-minimization principles</w:t>
      </w:r>
    </w:p>
    <w:p w14:paraId="6DA36C71" w14:textId="77777777" w:rsidR="00B31A9F" w:rsidRPr="00B31A9F" w:rsidRDefault="00B31A9F" w:rsidP="00B31A9F">
      <w:pPr>
        <w:pStyle w:val="ListParagraph"/>
        <w:numPr>
          <w:ilvl w:val="0"/>
          <w:numId w:val="29"/>
        </w:numPr>
      </w:pPr>
      <w:r w:rsidRPr="00B31A9F">
        <w:t xml:space="preserve">using </w:t>
      </w:r>
      <w:r w:rsidR="0019382D" w:rsidRPr="00B31A9F">
        <w:t>controlled‑access repositories</w:t>
      </w:r>
    </w:p>
    <w:p w14:paraId="74230E57" w14:textId="77777777" w:rsidR="00B31A9F" w:rsidRPr="00B31A9F" w:rsidRDefault="00B31A9F" w:rsidP="00B31A9F">
      <w:pPr>
        <w:pStyle w:val="ListParagraph"/>
        <w:numPr>
          <w:ilvl w:val="0"/>
          <w:numId w:val="29"/>
        </w:numPr>
      </w:pPr>
      <w:r w:rsidRPr="00B31A9F">
        <w:t>i</w:t>
      </w:r>
      <w:r w:rsidR="0019382D" w:rsidRPr="00B31A9F">
        <w:t>mplementing legal and contractual protections</w:t>
      </w:r>
    </w:p>
    <w:p w14:paraId="451613D6" w14:textId="18C2617F" w:rsidR="0019382D" w:rsidRPr="00B31A9F" w:rsidRDefault="00B31A9F" w:rsidP="00B31A9F">
      <w:pPr>
        <w:pStyle w:val="ListParagraph"/>
        <w:numPr>
          <w:ilvl w:val="0"/>
          <w:numId w:val="29"/>
        </w:numPr>
      </w:pPr>
      <w:r w:rsidRPr="00B31A9F">
        <w:t>p</w:t>
      </w:r>
      <w:r w:rsidR="0019382D" w:rsidRPr="00B31A9F">
        <w:t>roviding transparent metadata and documentation so that methods and decisions are visible even when raw data cannot be released.</w:t>
      </w:r>
    </w:p>
    <w:p w14:paraId="6F3397BF" w14:textId="0E6708B5" w:rsidR="00B31A9F" w:rsidRDefault="008253E4" w:rsidP="009A6981">
      <w:r>
        <w:t>The a</w:t>
      </w:r>
      <w:r w:rsidRPr="008253E4">
        <w:t xml:space="preserve">uthors </w:t>
      </w:r>
      <w:r>
        <w:t>should</w:t>
      </w:r>
      <w:r w:rsidRPr="008253E4">
        <w:t xml:space="preserve"> clearly state the specific licence applied to their dataset—using the full licence name and, where possible, its official URL.</w:t>
      </w:r>
    </w:p>
    <w:p w14:paraId="5D97D64C" w14:textId="20E43E37" w:rsidR="001841C4" w:rsidRPr="00B31A9F" w:rsidRDefault="00833D67" w:rsidP="009A6981">
      <w:r w:rsidRPr="00B31A9F">
        <w:t>For example:</w:t>
      </w:r>
    </w:p>
    <w:p w14:paraId="2504FDFF" w14:textId="71D7FC76" w:rsidR="009A6981" w:rsidRPr="00B31A9F" w:rsidRDefault="002977E9" w:rsidP="009A6981">
      <w:r w:rsidRPr="00B31A9F">
        <w:t>‘</w:t>
      </w:r>
      <w:r w:rsidR="009A6981" w:rsidRPr="00B31A9F">
        <w:t xml:space="preserve">The dataset and </w:t>
      </w:r>
      <w:r w:rsidR="00833D67" w:rsidRPr="00B31A9F">
        <w:t xml:space="preserve">the statistical </w:t>
      </w:r>
      <w:r w:rsidR="009A6981" w:rsidRPr="00B31A9F">
        <w:t xml:space="preserve">analysis code can be downloaded at </w:t>
      </w:r>
      <w:hyperlink r:id="rId15" w:history="1">
        <w:r w:rsidR="0096494A" w:rsidRPr="00B31A9F">
          <w:rPr>
            <w:rStyle w:val="Hyperlink"/>
            <w:color w:val="auto"/>
          </w:rPr>
          <w:t>https://doi.org/xxxx/xxxyyy</w:t>
        </w:r>
      </w:hyperlink>
      <w:r w:rsidR="008253E4">
        <w:t xml:space="preserve">, shared </w:t>
      </w:r>
      <w:r w:rsidR="008253E4" w:rsidRPr="008253E4">
        <w:t xml:space="preserve">under the </w:t>
      </w:r>
      <w:hyperlink r:id="rId16" w:history="1">
        <w:r w:rsidR="008253E4" w:rsidRPr="008253E4">
          <w:rPr>
            <w:rStyle w:val="Hyperlink"/>
          </w:rPr>
          <w:t>Creative Commons Attribution 4.0</w:t>
        </w:r>
      </w:hyperlink>
      <w:r w:rsidR="008253E4" w:rsidRPr="008253E4">
        <w:t xml:space="preserve"> licence, which permits reuse and distribution provided proper attribution is given.</w:t>
      </w:r>
      <w:r w:rsidRPr="00B31A9F">
        <w:t>’</w:t>
      </w:r>
    </w:p>
    <w:p w14:paraId="4B90F80D" w14:textId="089CF9E2" w:rsidR="0096494A" w:rsidRPr="00B31A9F" w:rsidRDefault="007001F6" w:rsidP="009A6981">
      <w:r w:rsidRPr="00B31A9F">
        <w:t>‘</w:t>
      </w:r>
      <w:r w:rsidR="0096494A" w:rsidRPr="00B31A9F">
        <w:t>The data are available on request to the authors.</w:t>
      </w:r>
      <w:r w:rsidRPr="00B31A9F">
        <w:t>’</w:t>
      </w:r>
      <w:r w:rsidR="00B31A9F" w:rsidRPr="00B31A9F">
        <w:t xml:space="preserve"> (</w:t>
      </w:r>
      <w:r w:rsidR="00B31A9F" w:rsidRPr="00B31A9F">
        <w:rPr>
          <w:b/>
          <w:bCs/>
        </w:rPr>
        <w:t>Note:</w:t>
      </w:r>
      <w:r w:rsidR="00B31A9F" w:rsidRPr="00B31A9F">
        <w:t xml:space="preserve"> Starting from 1 January 2027, such practice will no longer be accept</w:t>
      </w:r>
      <w:r w:rsidR="008253E4">
        <w:t>ed</w:t>
      </w:r>
      <w:r w:rsidR="00B31A9F" w:rsidRPr="00B31A9F">
        <w:t>.)</w:t>
      </w:r>
    </w:p>
    <w:p w14:paraId="58CC171E" w14:textId="00CDCA56" w:rsidR="00B31A9F" w:rsidRPr="00B31A9F" w:rsidRDefault="0074740B" w:rsidP="00B31A9F">
      <w:r w:rsidRPr="00B31A9F">
        <w:t xml:space="preserve">‘The datasets generated during the current study cannot be shared due to restrictions imposed </w:t>
      </w:r>
      <w:r w:rsidR="00B31A9F" w:rsidRPr="00B31A9F">
        <w:t>by the ethical approval and consent procedures.</w:t>
      </w:r>
      <w:r w:rsidR="008253E4">
        <w:t xml:space="preserve"> </w:t>
      </w:r>
      <w:r w:rsidR="00B31A9F" w:rsidRPr="00B31A9F">
        <w:t>However, detailed metadata and documentation describing the data collection, variables, and analytical procedures can be accessed at XXX</w:t>
      </w:r>
      <w:r w:rsidR="008253E4">
        <w:t>,</w:t>
      </w:r>
      <w:r w:rsidR="008253E4" w:rsidRPr="008253E4">
        <w:t xml:space="preserve"> </w:t>
      </w:r>
      <w:r w:rsidR="008253E4">
        <w:t xml:space="preserve">shared </w:t>
      </w:r>
      <w:r w:rsidR="008253E4" w:rsidRPr="008253E4">
        <w:t xml:space="preserve">under the </w:t>
      </w:r>
      <w:hyperlink r:id="rId17" w:history="1">
        <w:r w:rsidR="008253E4" w:rsidRPr="008253E4">
          <w:rPr>
            <w:rStyle w:val="Hyperlink"/>
          </w:rPr>
          <w:t>Creative Commons Attribution 4.0</w:t>
        </w:r>
      </w:hyperlink>
      <w:r w:rsidR="008253E4" w:rsidRPr="008253E4">
        <w:t xml:space="preserve"> licence</w:t>
      </w:r>
      <w:r w:rsidR="00B31A9F" w:rsidRPr="00B31A9F">
        <w:t>.’</w:t>
      </w:r>
    </w:p>
    <w:p w14:paraId="103E0D22" w14:textId="3E111400" w:rsidR="00833D67" w:rsidRPr="00B31A9F" w:rsidRDefault="00833D67" w:rsidP="00833D67">
      <w:pPr>
        <w:pStyle w:val="HeadingNoNumber"/>
      </w:pPr>
      <w:r w:rsidRPr="00B31A9F">
        <w:t>Ethics</w:t>
      </w:r>
    </w:p>
    <w:p w14:paraId="378A86B4" w14:textId="1917A10F" w:rsidR="00833D67" w:rsidRPr="00B31A9F" w:rsidRDefault="00833D67" w:rsidP="00833D67">
      <w:r w:rsidRPr="00B31A9F">
        <w:t xml:space="preserve">A submitted manuscript </w:t>
      </w:r>
      <w:r w:rsidRPr="00B31A9F">
        <w:rPr>
          <w:i/>
          <w:iCs/>
        </w:rPr>
        <w:t>must</w:t>
      </w:r>
      <w:r w:rsidRPr="00B31A9F">
        <w:t xml:space="preserve"> include the ethics statement. Usually, it will contain a reference to the ethical evaluation of the research plan performed by a relevant authority (specifying the authority and the decision identifier). If a study was exempted from requiring an ethical approval, the reasons for and the procedure for arriving at such conclusion must be provided.</w:t>
      </w:r>
    </w:p>
    <w:p w14:paraId="585E6774" w14:textId="7DDDC2C1" w:rsidR="00833D67" w:rsidRPr="00B31A9F" w:rsidRDefault="00833D67" w:rsidP="00833D67">
      <w:r w:rsidRPr="00B31A9F">
        <w:t>For example:</w:t>
      </w:r>
    </w:p>
    <w:p w14:paraId="38B3B298" w14:textId="59FD0DD1" w:rsidR="00833D67" w:rsidRPr="00B31A9F" w:rsidRDefault="00833D67" w:rsidP="00833D67">
      <w:r w:rsidRPr="00B31A9F">
        <w:lastRenderedPageBreak/>
        <w:t>‘The methods for data collection, analysis, and preservation in the present study have been approved by Swedish Ethical Review Authority (Decision XXX-YYY).’</w:t>
      </w:r>
    </w:p>
    <w:p w14:paraId="06917DD0" w14:textId="56817479" w:rsidR="00833D67" w:rsidRPr="00B31A9F" w:rsidRDefault="00833D67" w:rsidP="00833D67">
      <w:r w:rsidRPr="00B31A9F">
        <w:t>‘This research utilized only official accident statistics data provided by the European Road Safety Observatory (</w:t>
      </w:r>
      <w:hyperlink r:id="rId18" w:history="1">
        <w:r w:rsidRPr="00B31A9F">
          <w:rPr>
            <w:rStyle w:val="Hyperlink"/>
          </w:rPr>
          <w:t>www.erso.eu</w:t>
        </w:r>
      </w:hyperlink>
      <w:r w:rsidRPr="00B31A9F">
        <w:t>). The data is available in aggregated form only and contain no personal records or any sensitive details. Therefore, no ethical evaluation was applied for.’</w:t>
      </w:r>
    </w:p>
    <w:p w14:paraId="52291232" w14:textId="77777777" w:rsidR="00833D67" w:rsidRPr="00B31A9F" w:rsidRDefault="00833D67" w:rsidP="00833D67">
      <w:pPr>
        <w:pStyle w:val="HeadingNoNumber"/>
        <w:rPr>
          <w:b w:val="0"/>
          <w:bCs/>
        </w:rPr>
      </w:pPr>
      <w:r w:rsidRPr="00B31A9F">
        <w:t>Funding</w:t>
      </w:r>
    </w:p>
    <w:p w14:paraId="3644D742" w14:textId="77777777" w:rsidR="00142B11" w:rsidRPr="00B31A9F" w:rsidRDefault="00833D67" w:rsidP="00833D67">
      <w:r w:rsidRPr="00B31A9F">
        <w:t xml:space="preserve">The authors </w:t>
      </w:r>
      <w:r w:rsidRPr="00B31A9F">
        <w:rPr>
          <w:i/>
          <w:iCs/>
        </w:rPr>
        <w:t>must</w:t>
      </w:r>
      <w:r w:rsidRPr="00B31A9F">
        <w:t xml:space="preserve"> state which funding agencies, and through which grants, financed the research described in the manuscript. If no external funding was received, it should be clearly stated so.</w:t>
      </w:r>
    </w:p>
    <w:p w14:paraId="3CEF8529" w14:textId="41D57DB8" w:rsidR="00833D67" w:rsidRPr="00B31A9F" w:rsidRDefault="00833D67" w:rsidP="00833D67">
      <w:r w:rsidRPr="00B31A9F">
        <w:t xml:space="preserve">If a funder directly affected some of the decisions related to this research, this must be clearly described. </w:t>
      </w:r>
    </w:p>
    <w:p w14:paraId="4BD444B8" w14:textId="07D1A735" w:rsidR="00833D67" w:rsidRPr="00B31A9F" w:rsidRDefault="00142B11" w:rsidP="00833D67">
      <w:r w:rsidRPr="00B31A9F">
        <w:t>For example:</w:t>
      </w:r>
    </w:p>
    <w:p w14:paraId="295D23FB" w14:textId="560A16E2" w:rsidR="00833D67" w:rsidRPr="00B31A9F" w:rsidRDefault="00142B11" w:rsidP="00833D67">
      <w:r w:rsidRPr="00B31A9F">
        <w:t>‘</w:t>
      </w:r>
      <w:r w:rsidR="00833D67" w:rsidRPr="00B31A9F">
        <w:t>This research was funded by the Swedish Transport Administration (grant XXX-XXX).</w:t>
      </w:r>
      <w:r w:rsidRPr="00B31A9F">
        <w:t>’</w:t>
      </w:r>
    </w:p>
    <w:p w14:paraId="7368B9CB" w14:textId="77777777" w:rsidR="00142B11" w:rsidRPr="00B31A9F" w:rsidRDefault="00142B11" w:rsidP="00833D67">
      <w:r w:rsidRPr="00B31A9F">
        <w:t>‘This study was supported by the Transport Research Council (Grant No. XXXX-XX). The funder participated in certain aspects of the research design, specifically in defining the initial scope of the study and identifying priority research questions. The funder had no role in data analysis and the interpretation of results, and all authors retained full autonomy over the writing of the manuscript.’</w:t>
      </w:r>
    </w:p>
    <w:p w14:paraId="52BF9C77" w14:textId="658782F2" w:rsidR="00833D67" w:rsidRPr="00B31A9F" w:rsidRDefault="00142B11" w:rsidP="00833D67">
      <w:r w:rsidRPr="00B31A9F">
        <w:t>‘</w:t>
      </w:r>
      <w:r w:rsidR="00833D67" w:rsidRPr="00B31A9F">
        <w:t>No external funding was used in this research.</w:t>
      </w:r>
      <w:r w:rsidRPr="00B31A9F">
        <w:t>’</w:t>
      </w:r>
    </w:p>
    <w:p w14:paraId="751D8BBA" w14:textId="35331EA2" w:rsidR="00C35EF4" w:rsidRPr="00B31A9F" w:rsidRDefault="00833D67" w:rsidP="00C35EF4">
      <w:pPr>
        <w:pStyle w:val="HeadingNoNumber"/>
      </w:pPr>
      <w:r w:rsidRPr="00B31A9F">
        <w:t>G</w:t>
      </w:r>
      <w:r w:rsidR="00C35EF4" w:rsidRPr="00B31A9F">
        <w:t>enerative AI use in writing</w:t>
      </w:r>
    </w:p>
    <w:p w14:paraId="53664E80" w14:textId="77777777" w:rsidR="00B94B75" w:rsidRPr="00B31A9F" w:rsidRDefault="00C35EF4" w:rsidP="00E90B2B">
      <w:r w:rsidRPr="00B31A9F">
        <w:t xml:space="preserve">The authors </w:t>
      </w:r>
      <w:r w:rsidRPr="00B31A9F">
        <w:rPr>
          <w:i/>
          <w:iCs/>
        </w:rPr>
        <w:t>must</w:t>
      </w:r>
      <w:r w:rsidRPr="00B31A9F">
        <w:t xml:space="preserve"> state whether in preparation of the manuscript they used generative AI or AI-assisted tools, and if so, specify the tool and the reason for using it.</w:t>
      </w:r>
    </w:p>
    <w:p w14:paraId="0986423B" w14:textId="7A7E1E88" w:rsidR="00C35EF4" w:rsidRPr="00B31A9F" w:rsidRDefault="00142B11" w:rsidP="00E90B2B">
      <w:pPr>
        <w:rPr>
          <w:b/>
        </w:rPr>
      </w:pPr>
      <w:r w:rsidRPr="00B31A9F">
        <w:t>For example:</w:t>
      </w:r>
    </w:p>
    <w:p w14:paraId="6D5B8290" w14:textId="77777777" w:rsidR="00142B11" w:rsidRPr="00B31A9F" w:rsidRDefault="00142B11" w:rsidP="00C35EF4">
      <w:r w:rsidRPr="00B31A9F">
        <w:t>‘</w:t>
      </w:r>
      <w:r w:rsidR="00C35EF4" w:rsidRPr="00B31A9F">
        <w:t>The authors declare that no generative AI was used in this work.</w:t>
      </w:r>
      <w:r w:rsidRPr="00B31A9F">
        <w:t>’</w:t>
      </w:r>
    </w:p>
    <w:p w14:paraId="59033C25" w14:textId="16C47633" w:rsidR="00C35EF4" w:rsidRPr="00B31A9F" w:rsidRDefault="00142B11" w:rsidP="00C35EF4">
      <w:r w:rsidRPr="00B31A9F">
        <w:t>‘</w:t>
      </w:r>
      <w:r w:rsidR="00C35EF4" w:rsidRPr="00B31A9F">
        <w:t xml:space="preserve">During the preparation of this work the authors used XXX (tool, version) </w:t>
      </w:r>
      <w:proofErr w:type="gramStart"/>
      <w:r w:rsidR="00C35EF4" w:rsidRPr="00B31A9F">
        <w:t>in order to</w:t>
      </w:r>
      <w:proofErr w:type="gramEnd"/>
      <w:r w:rsidR="00C35EF4" w:rsidRPr="00B31A9F">
        <w:t xml:space="preserve"> YYY (reason). The output was reviewed and revised by the authors who take full responsibility for the content of the publication.</w:t>
      </w:r>
      <w:r w:rsidRPr="00B31A9F">
        <w:t>’</w:t>
      </w:r>
    </w:p>
    <w:p w14:paraId="1F2F6140" w14:textId="56EB24D9" w:rsidR="007C2BB5" w:rsidRPr="00B31A9F" w:rsidRDefault="007C2BB5" w:rsidP="007C2BB5">
      <w:pPr>
        <w:pStyle w:val="HeadingNoNumber"/>
      </w:pPr>
      <w:r w:rsidRPr="00B31A9F">
        <w:t>Prior dissemination</w:t>
      </w:r>
    </w:p>
    <w:p w14:paraId="5265BE31" w14:textId="425C322E" w:rsidR="00B94B75" w:rsidRPr="00B31A9F" w:rsidRDefault="007B6E97" w:rsidP="007C2BB5">
      <w:r w:rsidRPr="00B31A9F">
        <w:t xml:space="preserve">The authors </w:t>
      </w:r>
      <w:r w:rsidRPr="00B31A9F">
        <w:rPr>
          <w:i/>
          <w:iCs/>
        </w:rPr>
        <w:t>must</w:t>
      </w:r>
      <w:r w:rsidRPr="00B31A9F">
        <w:t xml:space="preserve"> state whether</w:t>
      </w:r>
      <w:r w:rsidRPr="00B31A9F">
        <w:t xml:space="preserve"> </w:t>
      </w:r>
      <w:r w:rsidR="007C2BB5" w:rsidRPr="00B31A9F">
        <w:t xml:space="preserve">the current research </w:t>
      </w:r>
      <w:r>
        <w:t>has been disseminated earlier</w:t>
      </w:r>
      <w:r w:rsidR="007C2BB5" w:rsidRPr="00B31A9F">
        <w:t xml:space="preserve"> (e.g.</w:t>
      </w:r>
      <w:r>
        <w:t xml:space="preserve"> as a </w:t>
      </w:r>
      <w:r w:rsidR="007C2BB5" w:rsidRPr="00B31A9F">
        <w:t>preprint, conference presentation</w:t>
      </w:r>
      <w:r>
        <w:t xml:space="preserve"> or poster</w:t>
      </w:r>
      <w:r w:rsidR="007C2BB5" w:rsidRPr="00B31A9F">
        <w:t>, report</w:t>
      </w:r>
      <w:r w:rsidR="00142B11" w:rsidRPr="00B31A9F">
        <w:t>,</w:t>
      </w:r>
      <w:r w:rsidR="007C2BB5" w:rsidRPr="00B31A9F">
        <w:t xml:space="preserve"> academic theses</w:t>
      </w:r>
      <w:r>
        <w:t>, etc.</w:t>
      </w:r>
      <w:r w:rsidR="007C2BB5" w:rsidRPr="00B31A9F">
        <w:t>).</w:t>
      </w:r>
    </w:p>
    <w:p w14:paraId="614A09A1" w14:textId="6EB5E02B" w:rsidR="007C2BB5" w:rsidRDefault="00142B11" w:rsidP="007C2BB5">
      <w:r w:rsidRPr="00B31A9F">
        <w:t>For example:</w:t>
      </w:r>
    </w:p>
    <w:p w14:paraId="7B658902" w14:textId="076BEC8B" w:rsidR="007B6E97" w:rsidRPr="00B31A9F" w:rsidRDefault="007B6E97" w:rsidP="007C2BB5">
      <w:r>
        <w:t>‘</w:t>
      </w:r>
      <w:r w:rsidRPr="007B6E97">
        <w:t>This manuscript presents original work that has not been previously published or disseminated in any form.</w:t>
      </w:r>
      <w:r>
        <w:t>’</w:t>
      </w:r>
    </w:p>
    <w:p w14:paraId="378F952E" w14:textId="422E4B84" w:rsidR="00142B11" w:rsidRPr="00B31A9F" w:rsidRDefault="00142B11" w:rsidP="007C2BB5">
      <w:r w:rsidRPr="00B31A9F">
        <w:t>‘An earlier version of this work was presented as a poster at XXX conference, held in Madrid, Spain, on 11–12 March 2025.’</w:t>
      </w:r>
    </w:p>
    <w:p w14:paraId="7AF5C909" w14:textId="19A15D9E" w:rsidR="00142B11" w:rsidRPr="00B31A9F" w:rsidRDefault="00142B11" w:rsidP="007C2BB5">
      <w:r w:rsidRPr="00B31A9F">
        <w:t>‘</w:t>
      </w:r>
      <w:r w:rsidR="007577B8" w:rsidRPr="00B31A9F">
        <w:t>An extended</w:t>
      </w:r>
      <w:r w:rsidRPr="00B31A9F">
        <w:t xml:space="preserve"> </w:t>
      </w:r>
      <w:r w:rsidR="007577B8" w:rsidRPr="00B31A9F">
        <w:t xml:space="preserve">version of </w:t>
      </w:r>
      <w:r w:rsidRPr="00B31A9F">
        <w:t>work was also published as a</w:t>
      </w:r>
      <w:r w:rsidR="007577B8" w:rsidRPr="00B31A9F">
        <w:t xml:space="preserve"> governmental</w:t>
      </w:r>
      <w:r w:rsidRPr="00B31A9F">
        <w:t xml:space="preserve"> report</w:t>
      </w:r>
      <w:r w:rsidR="007577B8" w:rsidRPr="00B31A9F">
        <w:t xml:space="preserve"> XXXX-23/56.’</w:t>
      </w:r>
    </w:p>
    <w:p w14:paraId="18892B2D" w14:textId="7A4D38AD" w:rsidR="007C2BB5" w:rsidRPr="00B31A9F" w:rsidRDefault="007577B8" w:rsidP="009A6981">
      <w:r w:rsidRPr="00B31A9F">
        <w:t>‘The pre-review version of this manuscript was included in the doctoral thesis of XXXXX, defended 2026 at the University of Technology, Sweden.’</w:t>
      </w:r>
    </w:p>
    <w:p w14:paraId="0A189E3C" w14:textId="2924761E" w:rsidR="00B94B75" w:rsidRPr="00B31A9F" w:rsidRDefault="00B94B75" w:rsidP="009A6981">
      <w:r w:rsidRPr="00B31A9F">
        <w:t>‘Pre-review version of this manuscript was published as a preprint at XXXXX.’</w:t>
      </w:r>
    </w:p>
    <w:p w14:paraId="4D08739B" w14:textId="77777777" w:rsidR="00471560" w:rsidRPr="00B31A9F" w:rsidRDefault="00471560" w:rsidP="001F6188">
      <w:pPr>
        <w:pStyle w:val="HeadingNoNumber"/>
      </w:pPr>
      <w:r w:rsidRPr="00B31A9F">
        <w:lastRenderedPageBreak/>
        <w:t>References</w:t>
      </w:r>
    </w:p>
    <w:p w14:paraId="6894A6BD" w14:textId="77777777" w:rsidR="00142B11" w:rsidRPr="00B31A9F" w:rsidRDefault="00E875E9" w:rsidP="00142B11">
      <w:r w:rsidRPr="00B31A9F">
        <w:rPr>
          <w:i/>
          <w:iCs/>
        </w:rPr>
        <w:t>Traffic Safety Research</w:t>
      </w:r>
      <w:r w:rsidRPr="00B31A9F">
        <w:t xml:space="preserve"> </w:t>
      </w:r>
      <w:r w:rsidR="00F94AD7" w:rsidRPr="00B31A9F">
        <w:t>applie</w:t>
      </w:r>
      <w:r w:rsidR="00D630BF" w:rsidRPr="00B31A9F">
        <w:t>s</w:t>
      </w:r>
      <w:r w:rsidRPr="00B31A9F">
        <w:t xml:space="preserve"> the APA referencing style, 7</w:t>
      </w:r>
      <w:r w:rsidRPr="00B31A9F">
        <w:rPr>
          <w:vertAlign w:val="superscript"/>
        </w:rPr>
        <w:t>th</w:t>
      </w:r>
      <w:r w:rsidRPr="00B31A9F">
        <w:t xml:space="preserve"> edition</w:t>
      </w:r>
      <w:r w:rsidR="00B413F3" w:rsidRPr="00B31A9F">
        <w:t xml:space="preserve"> (</w:t>
      </w:r>
      <w:hyperlink r:id="rId19" w:history="1">
        <w:r w:rsidR="00B413F3" w:rsidRPr="00B31A9F">
          <w:rPr>
            <w:rStyle w:val="Hyperlink"/>
          </w:rPr>
          <w:t>link</w:t>
        </w:r>
      </w:hyperlink>
      <w:r w:rsidR="00B413F3" w:rsidRPr="00B31A9F">
        <w:t>)</w:t>
      </w:r>
      <w:r w:rsidR="005E04FE" w:rsidRPr="00B31A9F">
        <w:t>.</w:t>
      </w:r>
    </w:p>
    <w:p w14:paraId="5847E616" w14:textId="6DF0BD2E" w:rsidR="00926132" w:rsidRPr="00B31A9F" w:rsidRDefault="00142B11" w:rsidP="00D43276">
      <w:r w:rsidRPr="00B31A9F">
        <w:t>The DOI identifier should always be provided when available. Note that the identifier must be a full hyperlink including ‘</w:t>
      </w:r>
      <w:r w:rsidRPr="00B31A9F">
        <w:rPr>
          <w:color w:val="0070C0"/>
        </w:rPr>
        <w:t>https://doi.org/…</w:t>
      </w:r>
      <w:r w:rsidRPr="00B31A9F">
        <w:t>’.</w:t>
      </w:r>
    </w:p>
    <w:p w14:paraId="5952BF98" w14:textId="77777777" w:rsidR="00E875E9" w:rsidRPr="00B31A9F" w:rsidRDefault="004E58A2" w:rsidP="00D43276">
      <w:pPr>
        <w:rPr>
          <w:b/>
          <w:bCs/>
        </w:rPr>
      </w:pPr>
      <w:r w:rsidRPr="00B31A9F">
        <w:rPr>
          <w:b/>
          <w:bCs/>
        </w:rPr>
        <w:t>In</w:t>
      </w:r>
      <w:r w:rsidR="00E875E9" w:rsidRPr="00B31A9F">
        <w:rPr>
          <w:b/>
          <w:bCs/>
        </w:rPr>
        <w:t>-</w:t>
      </w:r>
      <w:r w:rsidRPr="00B31A9F">
        <w:rPr>
          <w:b/>
          <w:bCs/>
        </w:rPr>
        <w:t>text</w:t>
      </w:r>
      <w:r w:rsidR="00E875E9" w:rsidRPr="00B31A9F">
        <w:rPr>
          <w:b/>
          <w:bCs/>
        </w:rPr>
        <w:t xml:space="preserve"> references</w:t>
      </w:r>
    </w:p>
    <w:p w14:paraId="2E522A92" w14:textId="77777777" w:rsidR="00142B11" w:rsidRPr="00B31A9F" w:rsidRDefault="00F94AD7" w:rsidP="00B17B31">
      <w:r w:rsidRPr="00B31A9F">
        <w:t>Many e</w:t>
      </w:r>
      <w:r w:rsidR="00E875E9" w:rsidRPr="00B31A9F">
        <w:t xml:space="preserve">valuation studies do not account for </w:t>
      </w:r>
      <w:r w:rsidRPr="00B31A9F">
        <w:t>the effects of well-known</w:t>
      </w:r>
      <w:r w:rsidR="00E875E9" w:rsidRPr="00B31A9F">
        <w:t xml:space="preserve"> confounding factors </w:t>
      </w:r>
      <w:r w:rsidR="004E58A2" w:rsidRPr="00B31A9F">
        <w:t>(Elvik 1997</w:t>
      </w:r>
      <w:r w:rsidR="00125426" w:rsidRPr="00B31A9F">
        <w:t>; Hauer 2015</w:t>
      </w:r>
      <w:r w:rsidR="004E58A2" w:rsidRPr="00B31A9F">
        <w:t>)</w:t>
      </w:r>
      <w:r w:rsidR="00E875E9" w:rsidRPr="00B31A9F">
        <w:t>.</w:t>
      </w:r>
    </w:p>
    <w:p w14:paraId="568D0FBF" w14:textId="07B10D26" w:rsidR="00F94AD7" w:rsidRPr="00B31A9F" w:rsidRDefault="00F94AD7" w:rsidP="00B17B31">
      <w:r w:rsidRPr="00B31A9F">
        <w:t>As shown by Elvik (1997)</w:t>
      </w:r>
      <w:r w:rsidR="00125426" w:rsidRPr="00B31A9F">
        <w:t xml:space="preserve"> and Hauer (2015)</w:t>
      </w:r>
      <w:r w:rsidRPr="00B31A9F">
        <w:t>, many evaluation studies do not account for the effects of well-known confounding factors.</w:t>
      </w:r>
    </w:p>
    <w:p w14:paraId="7CA1F0F1" w14:textId="77777777" w:rsidR="00D630BF" w:rsidRPr="00B31A9F" w:rsidRDefault="00D630BF" w:rsidP="00DF0756">
      <w:pPr>
        <w:rPr>
          <w:b/>
          <w:bCs/>
        </w:rPr>
      </w:pPr>
      <w:r w:rsidRPr="00B31A9F">
        <w:rPr>
          <w:b/>
          <w:bCs/>
        </w:rPr>
        <w:t>Reference list</w:t>
      </w:r>
    </w:p>
    <w:p w14:paraId="6BA55698" w14:textId="77777777" w:rsidR="0055331A" w:rsidRPr="00B31A9F" w:rsidRDefault="00105C59" w:rsidP="00DF0756">
      <w:pPr>
        <w:rPr>
          <w:i/>
          <w:iCs/>
        </w:rPr>
      </w:pPr>
      <w:r w:rsidRPr="00B31A9F">
        <w:rPr>
          <w:i/>
          <w:iCs/>
        </w:rPr>
        <w:t>Journal article</w:t>
      </w:r>
    </w:p>
    <w:p w14:paraId="40F7E79A" w14:textId="77777777" w:rsidR="00B413F3" w:rsidRPr="00B31A9F" w:rsidRDefault="00B413F3" w:rsidP="00B413F3">
      <w:pPr>
        <w:pStyle w:val="References"/>
      </w:pPr>
      <w:r w:rsidRPr="00B31A9F">
        <w:t xml:space="preserve">Belin, M.-Å., </w:t>
      </w:r>
      <w:proofErr w:type="spellStart"/>
      <w:r w:rsidRPr="00B31A9F">
        <w:t>Tillgren</w:t>
      </w:r>
      <w:proofErr w:type="spellEnd"/>
      <w:r w:rsidRPr="00B31A9F">
        <w:t xml:space="preserve">, P., &amp; </w:t>
      </w:r>
      <w:proofErr w:type="spellStart"/>
      <w:r w:rsidRPr="00B31A9F">
        <w:t>Vedung</w:t>
      </w:r>
      <w:proofErr w:type="spellEnd"/>
      <w:r w:rsidRPr="00B31A9F">
        <w:t xml:space="preserve">, E. (2012). Vision Zero – a road safety policy innovation. </w:t>
      </w:r>
      <w:r w:rsidRPr="00B31A9F">
        <w:rPr>
          <w:i/>
          <w:iCs/>
        </w:rPr>
        <w:t>International Journal of Injury Control and Safety Promotion</w:t>
      </w:r>
      <w:r w:rsidRPr="00B31A9F">
        <w:t xml:space="preserve">, 19(2), 171–179. </w:t>
      </w:r>
      <w:hyperlink r:id="rId20" w:history="1">
        <w:r w:rsidRPr="00B31A9F">
          <w:rPr>
            <w:rStyle w:val="Hyperlink"/>
            <w:color w:val="auto"/>
          </w:rPr>
          <w:t>https://doi.org/10.1080/17457300.2011.635213</w:t>
        </w:r>
      </w:hyperlink>
    </w:p>
    <w:p w14:paraId="017CC575" w14:textId="2137EC9F" w:rsidR="00B413F3" w:rsidRPr="00B31A9F" w:rsidRDefault="00B413F3" w:rsidP="00B413F3">
      <w:pPr>
        <w:pStyle w:val="References"/>
      </w:pPr>
      <w:r w:rsidRPr="00B31A9F">
        <w:t xml:space="preserve">Godthelp, H. (2023). Towards a safe system in low- and middle-income countries: vehicles that guide drivers on self-explaining roads. </w:t>
      </w:r>
      <w:r w:rsidRPr="00B31A9F">
        <w:rPr>
          <w:i/>
          <w:iCs/>
        </w:rPr>
        <w:t>Traffic Safety Research</w:t>
      </w:r>
      <w:r w:rsidRPr="00B31A9F">
        <w:t>,</w:t>
      </w:r>
      <w:r w:rsidRPr="00B31A9F">
        <w:rPr>
          <w:i/>
          <w:iCs/>
        </w:rPr>
        <w:t xml:space="preserve"> 5</w:t>
      </w:r>
      <w:r w:rsidRPr="00B31A9F">
        <w:t xml:space="preserve">, e000029. </w:t>
      </w:r>
      <w:hyperlink r:id="rId21" w:history="1">
        <w:r w:rsidRPr="00B31A9F">
          <w:rPr>
            <w:rStyle w:val="Hyperlink"/>
            <w:color w:val="auto"/>
          </w:rPr>
          <w:t>https://doi.org/10.55329/avnw4364</w:t>
        </w:r>
      </w:hyperlink>
    </w:p>
    <w:p w14:paraId="2AAFCA0F" w14:textId="77777777" w:rsidR="00CE14D2" w:rsidRPr="00B31A9F" w:rsidRDefault="00CE14D2" w:rsidP="00DF0756">
      <w:pPr>
        <w:rPr>
          <w:i/>
          <w:iCs/>
        </w:rPr>
      </w:pPr>
      <w:r w:rsidRPr="00B31A9F">
        <w:rPr>
          <w:i/>
          <w:iCs/>
        </w:rPr>
        <w:t>Report</w:t>
      </w:r>
    </w:p>
    <w:p w14:paraId="34E76FE7" w14:textId="77777777" w:rsidR="009C49AA" w:rsidRPr="00B31A9F" w:rsidRDefault="009C49AA" w:rsidP="009C49AA">
      <w:pPr>
        <w:pStyle w:val="References"/>
      </w:pPr>
      <w:r w:rsidRPr="00B31A9F">
        <w:t xml:space="preserve">Gettman, D., Pu, L., Sayed, T., &amp; Shelby, S. (2008). </w:t>
      </w:r>
      <w:r w:rsidRPr="00B31A9F">
        <w:rPr>
          <w:i/>
          <w:iCs/>
        </w:rPr>
        <w:t>Surrogate Safety Assessment Model and Validation</w:t>
      </w:r>
      <w:r w:rsidRPr="00B31A9F">
        <w:t xml:space="preserve"> (Report No. FHWA-HRT-08-051). Federal Highway Administration. </w:t>
      </w:r>
      <w:hyperlink r:id="rId22" w:history="1">
        <w:r w:rsidR="00B413F3" w:rsidRPr="00B31A9F">
          <w:rPr>
            <w:rStyle w:val="Hyperlink"/>
            <w:color w:val="auto"/>
          </w:rPr>
          <w:t>https://www.fhwa.dot.gov/publications/research/safety/08051/08051.pdf</w:t>
        </w:r>
      </w:hyperlink>
    </w:p>
    <w:p w14:paraId="2DBCB6B7" w14:textId="77777777" w:rsidR="00CC054F" w:rsidRPr="00B31A9F" w:rsidRDefault="00CC054F" w:rsidP="00DF0756">
      <w:pPr>
        <w:rPr>
          <w:i/>
          <w:iCs/>
        </w:rPr>
      </w:pPr>
      <w:r w:rsidRPr="00B31A9F">
        <w:rPr>
          <w:i/>
          <w:iCs/>
        </w:rPr>
        <w:t>Conference paper</w:t>
      </w:r>
      <w:r w:rsidR="00D630BF" w:rsidRPr="00B31A9F">
        <w:rPr>
          <w:i/>
          <w:iCs/>
        </w:rPr>
        <w:t>/presentation</w:t>
      </w:r>
    </w:p>
    <w:p w14:paraId="3BBA58BE" w14:textId="77777777" w:rsidR="00C82F86" w:rsidRPr="00B31A9F" w:rsidRDefault="00C82F86" w:rsidP="00B413F3">
      <w:pPr>
        <w:pStyle w:val="References"/>
      </w:pPr>
      <w:r w:rsidRPr="00B31A9F">
        <w:t xml:space="preserve">Elvik, R., Erke, A., &amp; Christensen, P. (2009, 11–15 January). </w:t>
      </w:r>
      <w:r w:rsidRPr="00B31A9F">
        <w:rPr>
          <w:i/>
          <w:iCs/>
        </w:rPr>
        <w:t>Elementary units of exposure</w:t>
      </w:r>
      <w:r w:rsidRPr="00B31A9F">
        <w:t>. TRB Annual Meeting, Washington D. C., USA.</w:t>
      </w:r>
    </w:p>
    <w:p w14:paraId="76EB5370" w14:textId="77777777" w:rsidR="00B413F3" w:rsidRPr="00B31A9F" w:rsidRDefault="00B413F3" w:rsidP="00B413F3">
      <w:pPr>
        <w:pStyle w:val="References"/>
      </w:pPr>
      <w:proofErr w:type="spellStart"/>
      <w:r w:rsidRPr="00B31A9F">
        <w:t>Güttinger</w:t>
      </w:r>
      <w:proofErr w:type="spellEnd"/>
      <w:r w:rsidRPr="00B31A9F">
        <w:t xml:space="preserve">, V. A. (1982). </w:t>
      </w:r>
      <w:r w:rsidRPr="00B31A9F">
        <w:rPr>
          <w:i/>
          <w:iCs/>
        </w:rPr>
        <w:t>From Accidents to Conflicts: Alternative Safety Measurement</w:t>
      </w:r>
      <w:r w:rsidRPr="00B31A9F">
        <w:t xml:space="preserve">. International Workshop on Traffic Conflicts Techniques, Leidschendam, the Netherlands. </w:t>
      </w:r>
      <w:hyperlink r:id="rId23" w:history="1">
        <w:r w:rsidRPr="00B31A9F">
          <w:rPr>
            <w:rStyle w:val="Hyperlink"/>
            <w:color w:val="auto"/>
          </w:rPr>
          <w:t>https://www.ictct.net/wp-content/uploads/XX-Leidschendam-1982/Guttinger_1982.pdf</w:t>
        </w:r>
      </w:hyperlink>
    </w:p>
    <w:p w14:paraId="3CECF31D" w14:textId="77777777" w:rsidR="006A010B" w:rsidRPr="00B31A9F" w:rsidRDefault="006A010B" w:rsidP="00DF0756">
      <w:pPr>
        <w:rPr>
          <w:i/>
          <w:iCs/>
        </w:rPr>
      </w:pPr>
      <w:r w:rsidRPr="00B31A9F">
        <w:rPr>
          <w:i/>
          <w:iCs/>
        </w:rPr>
        <w:t>Book</w:t>
      </w:r>
    </w:p>
    <w:p w14:paraId="69376A16" w14:textId="77777777" w:rsidR="00B17B31" w:rsidRPr="00B31A9F" w:rsidRDefault="00B17B31" w:rsidP="00B17B31">
      <w:pPr>
        <w:pStyle w:val="References"/>
      </w:pPr>
      <w:r w:rsidRPr="00B31A9F">
        <w:t xml:space="preserve">Edvardsson Björnberg, K., Hansson, S. O., Belin, M.-Å., &amp; </w:t>
      </w:r>
      <w:proofErr w:type="spellStart"/>
      <w:r w:rsidRPr="00B31A9F">
        <w:t>Tingvall</w:t>
      </w:r>
      <w:proofErr w:type="spellEnd"/>
      <w:r w:rsidRPr="00B31A9F">
        <w:t xml:space="preserve">, C. (Eds.) (2023). </w:t>
      </w:r>
      <w:r w:rsidRPr="00B31A9F">
        <w:rPr>
          <w:i/>
          <w:iCs/>
        </w:rPr>
        <w:t>The Vision Zero Handbook: Theory, Technology and Management for a Zero Casualty Policy</w:t>
      </w:r>
      <w:r w:rsidRPr="00B31A9F">
        <w:t xml:space="preserve">. Springer. </w:t>
      </w:r>
      <w:hyperlink r:id="rId24" w:history="1">
        <w:r w:rsidRPr="00B31A9F">
          <w:rPr>
            <w:rStyle w:val="Hyperlink"/>
            <w:color w:val="auto"/>
          </w:rPr>
          <w:t>https://doi.org/10.1007/978-3-030-76505-7</w:t>
        </w:r>
      </w:hyperlink>
    </w:p>
    <w:p w14:paraId="0DEDC3EF" w14:textId="77777777" w:rsidR="009C49AA" w:rsidRPr="00B31A9F" w:rsidRDefault="009C49AA" w:rsidP="00B413F3">
      <w:pPr>
        <w:pStyle w:val="References"/>
      </w:pPr>
      <w:r w:rsidRPr="00B31A9F">
        <w:t xml:space="preserve">Hauer, E. (2015). </w:t>
      </w:r>
      <w:r w:rsidRPr="00B31A9F">
        <w:rPr>
          <w:i/>
          <w:iCs/>
        </w:rPr>
        <w:t>The art of regression modelling in road safety</w:t>
      </w:r>
      <w:r w:rsidRPr="00B31A9F">
        <w:t xml:space="preserve">. Springer. </w:t>
      </w:r>
      <w:hyperlink r:id="rId25" w:history="1">
        <w:r w:rsidR="00B413F3" w:rsidRPr="00B31A9F">
          <w:rPr>
            <w:rStyle w:val="Hyperlink"/>
            <w:color w:val="auto"/>
          </w:rPr>
          <w:t>https://doi.org/10.1007/978-3-319-12529-9</w:t>
        </w:r>
      </w:hyperlink>
    </w:p>
    <w:p w14:paraId="7582578D" w14:textId="77777777" w:rsidR="002278BF" w:rsidRPr="00B31A9F" w:rsidRDefault="00587FBF" w:rsidP="00DF0756">
      <w:pPr>
        <w:rPr>
          <w:i/>
          <w:iCs/>
        </w:rPr>
      </w:pPr>
      <w:r w:rsidRPr="00B31A9F">
        <w:rPr>
          <w:i/>
          <w:iCs/>
        </w:rPr>
        <w:t>B</w:t>
      </w:r>
      <w:r w:rsidR="002278BF" w:rsidRPr="00B31A9F">
        <w:rPr>
          <w:i/>
          <w:iCs/>
        </w:rPr>
        <w:t>ook</w:t>
      </w:r>
      <w:r w:rsidRPr="00B31A9F">
        <w:rPr>
          <w:i/>
          <w:iCs/>
        </w:rPr>
        <w:t xml:space="preserve"> section</w:t>
      </w:r>
    </w:p>
    <w:p w14:paraId="2465B11D" w14:textId="77777777" w:rsidR="00B413F3" w:rsidRPr="00B31A9F" w:rsidRDefault="00B413F3" w:rsidP="00B413F3">
      <w:pPr>
        <w:pStyle w:val="References"/>
      </w:pPr>
      <w:r w:rsidRPr="00B31A9F">
        <w:t xml:space="preserve">Hansson, S. O. (2023). Zero Visions and Other Safety Principles. In K. Edvardsson Björnberg, S. O. Hansson, M.-Å. Belin, &amp; C. </w:t>
      </w:r>
      <w:proofErr w:type="spellStart"/>
      <w:r w:rsidRPr="00B31A9F">
        <w:t>Tingvall</w:t>
      </w:r>
      <w:proofErr w:type="spellEnd"/>
      <w:r w:rsidRPr="00B31A9F">
        <w:t xml:space="preserve"> (Eds.), </w:t>
      </w:r>
      <w:r w:rsidRPr="00B31A9F">
        <w:rPr>
          <w:i/>
          <w:iCs/>
        </w:rPr>
        <w:t>The Vision Zero Handbook: Theory, Technology and Management for a Zero Casualty Policy</w:t>
      </w:r>
      <w:r w:rsidRPr="00B31A9F">
        <w:t xml:space="preserve">. Springer. </w:t>
      </w:r>
      <w:hyperlink r:id="rId26" w:history="1">
        <w:r w:rsidRPr="00B31A9F">
          <w:rPr>
            <w:rStyle w:val="Hyperlink"/>
            <w:color w:val="auto"/>
          </w:rPr>
          <w:t>https://doi.org/10.1007/978-3-030-76505-7_2</w:t>
        </w:r>
      </w:hyperlink>
    </w:p>
    <w:p w14:paraId="6C4866CC" w14:textId="77777777" w:rsidR="002278BF" w:rsidRPr="00B31A9F" w:rsidRDefault="002278BF" w:rsidP="00DF0756">
      <w:pPr>
        <w:rPr>
          <w:i/>
          <w:iCs/>
        </w:rPr>
      </w:pPr>
      <w:r w:rsidRPr="00B31A9F">
        <w:rPr>
          <w:i/>
          <w:iCs/>
        </w:rPr>
        <w:t>Thesis</w:t>
      </w:r>
    </w:p>
    <w:p w14:paraId="309C81F8" w14:textId="77777777" w:rsidR="00C4008B" w:rsidRPr="00B31A9F" w:rsidRDefault="00C4008B" w:rsidP="00C4008B">
      <w:pPr>
        <w:pStyle w:val="References"/>
      </w:pPr>
      <w:r w:rsidRPr="00B31A9F">
        <w:t xml:space="preserve">Hydén, C. (1987). </w:t>
      </w:r>
      <w:r w:rsidRPr="00B31A9F">
        <w:rPr>
          <w:i/>
          <w:iCs/>
        </w:rPr>
        <w:t>The development of a method for traffic safety evaluation: the Swedish traffic conflict technique</w:t>
      </w:r>
      <w:r w:rsidRPr="00B31A9F">
        <w:t xml:space="preserve"> [Doctoral thesis, Lund University]. </w:t>
      </w:r>
      <w:hyperlink r:id="rId27" w:history="1">
        <w:r w:rsidRPr="00B31A9F">
          <w:rPr>
            <w:rStyle w:val="Hyperlink"/>
            <w:color w:val="auto"/>
          </w:rPr>
          <w:t>https://www.ictct.net/wp-content/uploads/SMoS_Library/LIB_Hyden_1987.pdf</w:t>
        </w:r>
      </w:hyperlink>
    </w:p>
    <w:p w14:paraId="7F32C342" w14:textId="77777777" w:rsidR="00DF0756" w:rsidRPr="00B31A9F" w:rsidRDefault="00DE5E71" w:rsidP="00DF0756">
      <w:pPr>
        <w:rPr>
          <w:i/>
          <w:iCs/>
        </w:rPr>
      </w:pPr>
      <w:proofErr w:type="gramStart"/>
      <w:r w:rsidRPr="00B31A9F">
        <w:rPr>
          <w:i/>
          <w:iCs/>
        </w:rPr>
        <w:t>Web-page</w:t>
      </w:r>
      <w:proofErr w:type="gramEnd"/>
    </w:p>
    <w:p w14:paraId="797D5178" w14:textId="72D83DE5" w:rsidR="00142B11" w:rsidRPr="00142B11" w:rsidRDefault="00C82F86" w:rsidP="00142B11">
      <w:pPr>
        <w:pStyle w:val="References"/>
        <w:rPr>
          <w:color w:val="0070C0"/>
        </w:rPr>
      </w:pPr>
      <w:r w:rsidRPr="00B31A9F">
        <w:t>FHWA. (n</w:t>
      </w:r>
      <w:r w:rsidR="00B17B31" w:rsidRPr="00B31A9F">
        <w:t>.</w:t>
      </w:r>
      <w:r w:rsidRPr="00B31A9F">
        <w:t>d</w:t>
      </w:r>
      <w:r w:rsidR="00B17B31" w:rsidRPr="00B31A9F">
        <w:t>.</w:t>
      </w:r>
      <w:r w:rsidRPr="00B31A9F">
        <w:t xml:space="preserve">). </w:t>
      </w:r>
      <w:r w:rsidRPr="00B31A9F">
        <w:rPr>
          <w:i/>
          <w:iCs/>
        </w:rPr>
        <w:t>Crash modification factors clearinghouse</w:t>
      </w:r>
      <w:r w:rsidRPr="00B31A9F">
        <w:t xml:space="preserve">. U.S. Department of Transportation, Federal Highway Administration. </w:t>
      </w:r>
      <w:hyperlink r:id="rId28" w:history="1">
        <w:r w:rsidR="00B413F3" w:rsidRPr="00B31A9F">
          <w:rPr>
            <w:rStyle w:val="Hyperlink"/>
            <w:color w:val="auto"/>
          </w:rPr>
          <w:t>https://www.cmfclearinghouse.org</w:t>
        </w:r>
      </w:hyperlink>
    </w:p>
    <w:sectPr w:rsidR="00142B11" w:rsidRPr="00142B11" w:rsidSect="00C87FA0">
      <w:footerReference w:type="default" r:id="rId29"/>
      <w:headerReference w:type="first" r:id="rId30"/>
      <w:pgSz w:w="11906" w:h="16838"/>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F1BA6" w14:textId="77777777" w:rsidR="009C5066" w:rsidRPr="00B31A9F" w:rsidRDefault="009C5066" w:rsidP="007D2412">
      <w:pPr>
        <w:spacing w:before="0"/>
      </w:pPr>
      <w:r w:rsidRPr="00B31A9F">
        <w:separator/>
      </w:r>
    </w:p>
  </w:endnote>
  <w:endnote w:type="continuationSeparator" w:id="0">
    <w:p w14:paraId="2613C6E6" w14:textId="77777777" w:rsidR="009C5066" w:rsidRPr="00B31A9F" w:rsidRDefault="009C5066" w:rsidP="007D2412">
      <w:pPr>
        <w:spacing w:before="0"/>
      </w:pPr>
      <w:r w:rsidRPr="00B31A9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1336018"/>
      <w:docPartObj>
        <w:docPartGallery w:val="Page Numbers (Top of Page)"/>
        <w:docPartUnique/>
      </w:docPartObj>
    </w:sdtPr>
    <w:sdtEndPr/>
    <w:sdtContent>
      <w:p w14:paraId="0C7E3C42" w14:textId="77777777" w:rsidR="00075D49" w:rsidRPr="00B31A9F" w:rsidRDefault="00075D49" w:rsidP="000D1A00">
        <w:pPr>
          <w:jc w:val="center"/>
        </w:pPr>
        <w:r w:rsidRPr="00B31A9F">
          <w:fldChar w:fldCharType="begin"/>
        </w:r>
        <w:r w:rsidRPr="00B31A9F">
          <w:instrText>PAGE   \* MERGEFORMAT</w:instrText>
        </w:r>
        <w:r w:rsidRPr="00B31A9F">
          <w:fldChar w:fldCharType="separate"/>
        </w:r>
        <w:r w:rsidRPr="00B31A9F">
          <w:t>2</w:t>
        </w:r>
        <w:r w:rsidRPr="00B31A9F">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E12FC" w14:textId="77777777" w:rsidR="009C5066" w:rsidRPr="00B31A9F" w:rsidRDefault="009C5066" w:rsidP="007D2412">
      <w:pPr>
        <w:spacing w:before="0"/>
      </w:pPr>
      <w:r w:rsidRPr="00B31A9F">
        <w:separator/>
      </w:r>
    </w:p>
  </w:footnote>
  <w:footnote w:type="continuationSeparator" w:id="0">
    <w:p w14:paraId="259B3816" w14:textId="77777777" w:rsidR="009C5066" w:rsidRPr="00B31A9F" w:rsidRDefault="009C5066" w:rsidP="007D2412">
      <w:pPr>
        <w:spacing w:before="0"/>
      </w:pPr>
      <w:r w:rsidRPr="00B31A9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5C33E" w14:textId="77777777" w:rsidR="00C87FA0" w:rsidRPr="00B31A9F" w:rsidRDefault="00C87FA0">
    <w:pPr>
      <w:pStyle w:val="Header"/>
    </w:pPr>
    <w:r w:rsidRPr="00B31A9F">
      <w:rPr>
        <w:noProof/>
      </w:rPr>
      <w:drawing>
        <wp:inline distT="0" distB="0" distL="0" distR="0" wp14:anchorId="56649B50" wp14:editId="6CA730C4">
          <wp:extent cx="2219325" cy="379372"/>
          <wp:effectExtent l="0" t="0" r="0" b="1905"/>
          <wp:docPr id="2029893954"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9893954"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284062" cy="39043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47397"/>
    <w:multiLevelType w:val="hybridMultilevel"/>
    <w:tmpl w:val="53A8AE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FCA5E0D"/>
    <w:multiLevelType w:val="hybridMultilevel"/>
    <w:tmpl w:val="812E51E8"/>
    <w:lvl w:ilvl="0" w:tplc="C9241706">
      <w:start w:val="1"/>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BB34FC2"/>
    <w:multiLevelType w:val="hybridMultilevel"/>
    <w:tmpl w:val="9CBC8130"/>
    <w:lvl w:ilvl="0" w:tplc="9A2AB12C">
      <w:start w:val="1"/>
      <w:numFmt w:val="lowerRoman"/>
      <w:lvlText w:val="(%1)"/>
      <w:lvlJc w:val="left"/>
      <w:pPr>
        <w:ind w:left="780" w:hanging="720"/>
      </w:pPr>
      <w:rPr>
        <w:rFonts w:hint="default"/>
        <w:i/>
      </w:rPr>
    </w:lvl>
    <w:lvl w:ilvl="1" w:tplc="041D0019" w:tentative="1">
      <w:start w:val="1"/>
      <w:numFmt w:val="lowerLetter"/>
      <w:lvlText w:val="%2."/>
      <w:lvlJc w:val="left"/>
      <w:pPr>
        <w:ind w:left="1140" w:hanging="360"/>
      </w:pPr>
    </w:lvl>
    <w:lvl w:ilvl="2" w:tplc="041D001B" w:tentative="1">
      <w:start w:val="1"/>
      <w:numFmt w:val="lowerRoman"/>
      <w:lvlText w:val="%3."/>
      <w:lvlJc w:val="right"/>
      <w:pPr>
        <w:ind w:left="1860" w:hanging="180"/>
      </w:pPr>
    </w:lvl>
    <w:lvl w:ilvl="3" w:tplc="041D000F" w:tentative="1">
      <w:start w:val="1"/>
      <w:numFmt w:val="decimal"/>
      <w:lvlText w:val="%4."/>
      <w:lvlJc w:val="left"/>
      <w:pPr>
        <w:ind w:left="2580" w:hanging="360"/>
      </w:pPr>
    </w:lvl>
    <w:lvl w:ilvl="4" w:tplc="041D0019" w:tentative="1">
      <w:start w:val="1"/>
      <w:numFmt w:val="lowerLetter"/>
      <w:lvlText w:val="%5."/>
      <w:lvlJc w:val="left"/>
      <w:pPr>
        <w:ind w:left="3300" w:hanging="360"/>
      </w:pPr>
    </w:lvl>
    <w:lvl w:ilvl="5" w:tplc="041D001B" w:tentative="1">
      <w:start w:val="1"/>
      <w:numFmt w:val="lowerRoman"/>
      <w:lvlText w:val="%6."/>
      <w:lvlJc w:val="right"/>
      <w:pPr>
        <w:ind w:left="4020" w:hanging="180"/>
      </w:pPr>
    </w:lvl>
    <w:lvl w:ilvl="6" w:tplc="041D000F" w:tentative="1">
      <w:start w:val="1"/>
      <w:numFmt w:val="decimal"/>
      <w:lvlText w:val="%7."/>
      <w:lvlJc w:val="left"/>
      <w:pPr>
        <w:ind w:left="4740" w:hanging="360"/>
      </w:pPr>
    </w:lvl>
    <w:lvl w:ilvl="7" w:tplc="041D0019" w:tentative="1">
      <w:start w:val="1"/>
      <w:numFmt w:val="lowerLetter"/>
      <w:lvlText w:val="%8."/>
      <w:lvlJc w:val="left"/>
      <w:pPr>
        <w:ind w:left="5460" w:hanging="360"/>
      </w:pPr>
    </w:lvl>
    <w:lvl w:ilvl="8" w:tplc="041D001B" w:tentative="1">
      <w:start w:val="1"/>
      <w:numFmt w:val="lowerRoman"/>
      <w:lvlText w:val="%9."/>
      <w:lvlJc w:val="right"/>
      <w:pPr>
        <w:ind w:left="6180" w:hanging="180"/>
      </w:pPr>
    </w:lvl>
  </w:abstractNum>
  <w:abstractNum w:abstractNumId="3" w15:restartNumberingAfterBreak="0">
    <w:nsid w:val="1C7A1910"/>
    <w:multiLevelType w:val="hybridMultilevel"/>
    <w:tmpl w:val="3E801A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D2726D3"/>
    <w:multiLevelType w:val="hybridMultilevel"/>
    <w:tmpl w:val="4DAAF7F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72D2925"/>
    <w:multiLevelType w:val="hybridMultilevel"/>
    <w:tmpl w:val="3182978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8571C2A"/>
    <w:multiLevelType w:val="multilevel"/>
    <w:tmpl w:val="3BA23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D87F60"/>
    <w:multiLevelType w:val="hybridMultilevel"/>
    <w:tmpl w:val="B7F02B88"/>
    <w:lvl w:ilvl="0" w:tplc="2FB81676">
      <w:start w:val="1"/>
      <w:numFmt w:val="decimal"/>
      <w:lvlText w:val="%1."/>
      <w:lvlJc w:val="left"/>
      <w:pPr>
        <w:ind w:left="720" w:hanging="360"/>
      </w:pPr>
      <w:rPr>
        <w:rFonts w:ascii="Times New Roman" w:hAnsi="Times New Roman" w:cs="Helvetica" w:hint="default"/>
        <w:i/>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18A0A4D"/>
    <w:multiLevelType w:val="hybridMultilevel"/>
    <w:tmpl w:val="B008CF9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4D684EFF"/>
    <w:multiLevelType w:val="hybridMultilevel"/>
    <w:tmpl w:val="41D022B2"/>
    <w:lvl w:ilvl="0" w:tplc="7650566E">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510043BB"/>
    <w:multiLevelType w:val="hybridMultilevel"/>
    <w:tmpl w:val="FA8C8BC4"/>
    <w:lvl w:ilvl="0" w:tplc="2FB81676">
      <w:start w:val="1"/>
      <w:numFmt w:val="decimal"/>
      <w:lvlText w:val="%1."/>
      <w:lvlJc w:val="left"/>
      <w:pPr>
        <w:ind w:left="780" w:hanging="720"/>
      </w:pPr>
      <w:rPr>
        <w:rFonts w:ascii="Times New Roman" w:hAnsi="Times New Roman" w:cs="Helvetica" w:hint="default"/>
        <w:i/>
        <w:sz w:val="24"/>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51C37A9B"/>
    <w:multiLevelType w:val="hybridMultilevel"/>
    <w:tmpl w:val="DBCCAC3C"/>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2" w15:restartNumberingAfterBreak="0">
    <w:nsid w:val="56C915CE"/>
    <w:multiLevelType w:val="hybridMultilevel"/>
    <w:tmpl w:val="9476062E"/>
    <w:lvl w:ilvl="0" w:tplc="041D000F">
      <w:start w:val="1"/>
      <w:numFmt w:val="decimal"/>
      <w:lvlText w:val="%1."/>
      <w:lvlJc w:val="left"/>
      <w:pPr>
        <w:ind w:left="720" w:hanging="360"/>
      </w:pPr>
      <w:rPr>
        <w:rFonts w:hint="default"/>
        <w:i/>
        <w:sz w:val="24"/>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79524D1"/>
    <w:multiLevelType w:val="hybridMultilevel"/>
    <w:tmpl w:val="52AE388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E912828"/>
    <w:multiLevelType w:val="hybridMultilevel"/>
    <w:tmpl w:val="758E5F3C"/>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5" w15:restartNumberingAfterBreak="0">
    <w:nsid w:val="603F19E4"/>
    <w:multiLevelType w:val="hybridMultilevel"/>
    <w:tmpl w:val="CAE8BE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63F04CCB"/>
    <w:multiLevelType w:val="hybridMultilevel"/>
    <w:tmpl w:val="839216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68F37203"/>
    <w:multiLevelType w:val="hybridMultilevel"/>
    <w:tmpl w:val="9B4882C2"/>
    <w:lvl w:ilvl="0" w:tplc="041D0001">
      <w:start w:val="1"/>
      <w:numFmt w:val="bullet"/>
      <w:lvlText w:val=""/>
      <w:lvlJc w:val="left"/>
      <w:pPr>
        <w:ind w:left="783" w:hanging="360"/>
      </w:pPr>
      <w:rPr>
        <w:rFonts w:ascii="Symbol" w:hAnsi="Symbol" w:hint="default"/>
      </w:rPr>
    </w:lvl>
    <w:lvl w:ilvl="1" w:tplc="041D0003" w:tentative="1">
      <w:start w:val="1"/>
      <w:numFmt w:val="bullet"/>
      <w:lvlText w:val="o"/>
      <w:lvlJc w:val="left"/>
      <w:pPr>
        <w:ind w:left="1503" w:hanging="360"/>
      </w:pPr>
      <w:rPr>
        <w:rFonts w:ascii="Courier New" w:hAnsi="Courier New" w:cs="Courier New" w:hint="default"/>
      </w:rPr>
    </w:lvl>
    <w:lvl w:ilvl="2" w:tplc="041D0005" w:tentative="1">
      <w:start w:val="1"/>
      <w:numFmt w:val="bullet"/>
      <w:lvlText w:val=""/>
      <w:lvlJc w:val="left"/>
      <w:pPr>
        <w:ind w:left="2223" w:hanging="360"/>
      </w:pPr>
      <w:rPr>
        <w:rFonts w:ascii="Wingdings" w:hAnsi="Wingdings" w:hint="default"/>
      </w:rPr>
    </w:lvl>
    <w:lvl w:ilvl="3" w:tplc="041D0001" w:tentative="1">
      <w:start w:val="1"/>
      <w:numFmt w:val="bullet"/>
      <w:lvlText w:val=""/>
      <w:lvlJc w:val="left"/>
      <w:pPr>
        <w:ind w:left="2943" w:hanging="360"/>
      </w:pPr>
      <w:rPr>
        <w:rFonts w:ascii="Symbol" w:hAnsi="Symbol" w:hint="default"/>
      </w:rPr>
    </w:lvl>
    <w:lvl w:ilvl="4" w:tplc="041D0003" w:tentative="1">
      <w:start w:val="1"/>
      <w:numFmt w:val="bullet"/>
      <w:lvlText w:val="o"/>
      <w:lvlJc w:val="left"/>
      <w:pPr>
        <w:ind w:left="3663" w:hanging="360"/>
      </w:pPr>
      <w:rPr>
        <w:rFonts w:ascii="Courier New" w:hAnsi="Courier New" w:cs="Courier New" w:hint="default"/>
      </w:rPr>
    </w:lvl>
    <w:lvl w:ilvl="5" w:tplc="041D0005" w:tentative="1">
      <w:start w:val="1"/>
      <w:numFmt w:val="bullet"/>
      <w:lvlText w:val=""/>
      <w:lvlJc w:val="left"/>
      <w:pPr>
        <w:ind w:left="4383" w:hanging="360"/>
      </w:pPr>
      <w:rPr>
        <w:rFonts w:ascii="Wingdings" w:hAnsi="Wingdings" w:hint="default"/>
      </w:rPr>
    </w:lvl>
    <w:lvl w:ilvl="6" w:tplc="041D0001" w:tentative="1">
      <w:start w:val="1"/>
      <w:numFmt w:val="bullet"/>
      <w:lvlText w:val=""/>
      <w:lvlJc w:val="left"/>
      <w:pPr>
        <w:ind w:left="5103" w:hanging="360"/>
      </w:pPr>
      <w:rPr>
        <w:rFonts w:ascii="Symbol" w:hAnsi="Symbol" w:hint="default"/>
      </w:rPr>
    </w:lvl>
    <w:lvl w:ilvl="7" w:tplc="041D0003" w:tentative="1">
      <w:start w:val="1"/>
      <w:numFmt w:val="bullet"/>
      <w:lvlText w:val="o"/>
      <w:lvlJc w:val="left"/>
      <w:pPr>
        <w:ind w:left="5823" w:hanging="360"/>
      </w:pPr>
      <w:rPr>
        <w:rFonts w:ascii="Courier New" w:hAnsi="Courier New" w:cs="Courier New" w:hint="default"/>
      </w:rPr>
    </w:lvl>
    <w:lvl w:ilvl="8" w:tplc="041D0005" w:tentative="1">
      <w:start w:val="1"/>
      <w:numFmt w:val="bullet"/>
      <w:lvlText w:val=""/>
      <w:lvlJc w:val="left"/>
      <w:pPr>
        <w:ind w:left="6543" w:hanging="360"/>
      </w:pPr>
      <w:rPr>
        <w:rFonts w:ascii="Wingdings" w:hAnsi="Wingdings" w:hint="default"/>
      </w:rPr>
    </w:lvl>
  </w:abstractNum>
  <w:abstractNum w:abstractNumId="18" w15:restartNumberingAfterBreak="0">
    <w:nsid w:val="6BF61AF7"/>
    <w:multiLevelType w:val="multilevel"/>
    <w:tmpl w:val="ABF45C3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9" w15:restartNumberingAfterBreak="0">
    <w:nsid w:val="6D396D45"/>
    <w:multiLevelType w:val="hybridMultilevel"/>
    <w:tmpl w:val="F07ED732"/>
    <w:lvl w:ilvl="0" w:tplc="041D000F">
      <w:start w:val="1"/>
      <w:numFmt w:val="decimal"/>
      <w:lvlText w:val="%1."/>
      <w:lvlJc w:val="left"/>
      <w:pPr>
        <w:ind w:left="780" w:hanging="720"/>
      </w:pPr>
      <w:rPr>
        <w:rFonts w:hint="default"/>
        <w:i/>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E6900FF"/>
    <w:multiLevelType w:val="hybridMultilevel"/>
    <w:tmpl w:val="C76CF3B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6E933CA3"/>
    <w:multiLevelType w:val="hybridMultilevel"/>
    <w:tmpl w:val="57B89070"/>
    <w:lvl w:ilvl="0" w:tplc="591CEEA6">
      <w:start w:val="1"/>
      <w:numFmt w:val="bullet"/>
      <w:lvlText w:val=""/>
      <w:lvlJc w:val="left"/>
      <w:pPr>
        <w:ind w:left="720" w:hanging="360"/>
      </w:pPr>
      <w:rPr>
        <w:rFonts w:ascii="Symbol" w:hAnsi="Symbol"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1447F7E"/>
    <w:multiLevelType w:val="hybridMultilevel"/>
    <w:tmpl w:val="8E8885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5FE552A"/>
    <w:multiLevelType w:val="hybridMultilevel"/>
    <w:tmpl w:val="D6FC30C4"/>
    <w:lvl w:ilvl="0" w:tplc="591CEEA6">
      <w:start w:val="1"/>
      <w:numFmt w:val="bullet"/>
      <w:lvlText w:val=""/>
      <w:lvlJc w:val="left"/>
      <w:pPr>
        <w:ind w:left="720" w:hanging="360"/>
      </w:pPr>
      <w:rPr>
        <w:rFonts w:ascii="Symbol" w:hAnsi="Symbol"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76573257"/>
    <w:multiLevelType w:val="hybridMultilevel"/>
    <w:tmpl w:val="BCF450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77AA0A04"/>
    <w:multiLevelType w:val="hybridMultilevel"/>
    <w:tmpl w:val="B840E306"/>
    <w:lvl w:ilvl="0" w:tplc="2FB81676">
      <w:start w:val="1"/>
      <w:numFmt w:val="decimal"/>
      <w:lvlText w:val="%1."/>
      <w:lvlJc w:val="left"/>
      <w:pPr>
        <w:ind w:left="1080" w:hanging="360"/>
      </w:pPr>
      <w:rPr>
        <w:rFonts w:ascii="Times New Roman" w:hAnsi="Times New Roman" w:cs="Helvetica" w:hint="default"/>
        <w:sz w:val="24"/>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26" w15:restartNumberingAfterBreak="0">
    <w:nsid w:val="7859458C"/>
    <w:multiLevelType w:val="hybridMultilevel"/>
    <w:tmpl w:val="78CCB5DC"/>
    <w:lvl w:ilvl="0" w:tplc="B9323B54">
      <w:start w:val="1"/>
      <w:numFmt w:val="bullet"/>
      <w:pStyle w:val="ListParagraph"/>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27" w15:restartNumberingAfterBreak="0">
    <w:nsid w:val="7C115AF6"/>
    <w:multiLevelType w:val="multilevel"/>
    <w:tmpl w:val="041D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C703734"/>
    <w:multiLevelType w:val="hybridMultilevel"/>
    <w:tmpl w:val="15A015E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549951860">
    <w:abstractNumId w:val="27"/>
  </w:num>
  <w:num w:numId="2" w16cid:durableId="876548003">
    <w:abstractNumId w:val="18"/>
  </w:num>
  <w:num w:numId="3" w16cid:durableId="1563443506">
    <w:abstractNumId w:val="1"/>
  </w:num>
  <w:num w:numId="4" w16cid:durableId="1683586118">
    <w:abstractNumId w:val="20"/>
  </w:num>
  <w:num w:numId="5" w16cid:durableId="928005942">
    <w:abstractNumId w:val="9"/>
  </w:num>
  <w:num w:numId="6" w16cid:durableId="462501528">
    <w:abstractNumId w:val="4"/>
  </w:num>
  <w:num w:numId="7" w16cid:durableId="805976680">
    <w:abstractNumId w:val="13"/>
  </w:num>
  <w:num w:numId="8" w16cid:durableId="1684238479">
    <w:abstractNumId w:val="16"/>
  </w:num>
  <w:num w:numId="9" w16cid:durableId="1858694523">
    <w:abstractNumId w:val="17"/>
  </w:num>
  <w:num w:numId="10" w16cid:durableId="980890418">
    <w:abstractNumId w:val="2"/>
  </w:num>
  <w:num w:numId="11" w16cid:durableId="1291403703">
    <w:abstractNumId w:val="10"/>
  </w:num>
  <w:num w:numId="12" w16cid:durableId="1188300702">
    <w:abstractNumId w:val="19"/>
  </w:num>
  <w:num w:numId="13" w16cid:durableId="76557641">
    <w:abstractNumId w:val="0"/>
  </w:num>
  <w:num w:numId="14" w16cid:durableId="948927955">
    <w:abstractNumId w:val="12"/>
  </w:num>
  <w:num w:numId="15" w16cid:durableId="1750497476">
    <w:abstractNumId w:val="7"/>
  </w:num>
  <w:num w:numId="16" w16cid:durableId="1498185315">
    <w:abstractNumId w:val="25"/>
  </w:num>
  <w:num w:numId="17" w16cid:durableId="1561407199">
    <w:abstractNumId w:val="15"/>
  </w:num>
  <w:num w:numId="18" w16cid:durableId="279193114">
    <w:abstractNumId w:val="28"/>
  </w:num>
  <w:num w:numId="19" w16cid:durableId="1143429668">
    <w:abstractNumId w:val="21"/>
  </w:num>
  <w:num w:numId="20" w16cid:durableId="1674717926">
    <w:abstractNumId w:val="23"/>
  </w:num>
  <w:num w:numId="21" w16cid:durableId="1124806136">
    <w:abstractNumId w:val="11"/>
  </w:num>
  <w:num w:numId="22" w16cid:durableId="726026233">
    <w:abstractNumId w:val="14"/>
  </w:num>
  <w:num w:numId="23" w16cid:durableId="1187645656">
    <w:abstractNumId w:val="24"/>
  </w:num>
  <w:num w:numId="24" w16cid:durableId="1407802127">
    <w:abstractNumId w:val="6"/>
  </w:num>
  <w:num w:numId="25" w16cid:durableId="849946573">
    <w:abstractNumId w:val="3"/>
  </w:num>
  <w:num w:numId="26" w16cid:durableId="1163661675">
    <w:abstractNumId w:val="26"/>
  </w:num>
  <w:num w:numId="27" w16cid:durableId="1478105550">
    <w:abstractNumId w:val="5"/>
  </w:num>
  <w:num w:numId="28" w16cid:durableId="1420298361">
    <w:abstractNumId w:val="8"/>
  </w:num>
  <w:num w:numId="29" w16cid:durableId="192213464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Traffic Safety Research—An Interdisciplinary Journal&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xf25xdsbr9dr5ep9ztv09d3v59a20xx9dpp&quot;&gt;000008&lt;record-ids&gt;&lt;item&gt;2&lt;/item&gt;&lt;/record-ids&gt;&lt;/item&gt;&lt;/Libraries&gt;"/>
  </w:docVars>
  <w:rsids>
    <w:rsidRoot w:val="00103ACD"/>
    <w:rsid w:val="00011738"/>
    <w:rsid w:val="0001255C"/>
    <w:rsid w:val="000157FF"/>
    <w:rsid w:val="00015AE5"/>
    <w:rsid w:val="00022C2A"/>
    <w:rsid w:val="000317B2"/>
    <w:rsid w:val="00034B26"/>
    <w:rsid w:val="00034F61"/>
    <w:rsid w:val="00051C83"/>
    <w:rsid w:val="00052A14"/>
    <w:rsid w:val="00053AA4"/>
    <w:rsid w:val="000608F8"/>
    <w:rsid w:val="00064C3C"/>
    <w:rsid w:val="000672A2"/>
    <w:rsid w:val="00072A74"/>
    <w:rsid w:val="00074313"/>
    <w:rsid w:val="000753F7"/>
    <w:rsid w:val="00075D49"/>
    <w:rsid w:val="00091CFE"/>
    <w:rsid w:val="00094DD3"/>
    <w:rsid w:val="00095BF5"/>
    <w:rsid w:val="000A0E50"/>
    <w:rsid w:val="000A7D3C"/>
    <w:rsid w:val="000C08D2"/>
    <w:rsid w:val="000C3F5B"/>
    <w:rsid w:val="000C786D"/>
    <w:rsid w:val="000D1A00"/>
    <w:rsid w:val="000D31FD"/>
    <w:rsid w:val="000E1714"/>
    <w:rsid w:val="000E6845"/>
    <w:rsid w:val="000E7B76"/>
    <w:rsid w:val="000F1569"/>
    <w:rsid w:val="000F5DEC"/>
    <w:rsid w:val="00101CB1"/>
    <w:rsid w:val="00103ACD"/>
    <w:rsid w:val="00105C59"/>
    <w:rsid w:val="00111C46"/>
    <w:rsid w:val="0011384D"/>
    <w:rsid w:val="001142D5"/>
    <w:rsid w:val="001228F9"/>
    <w:rsid w:val="00125426"/>
    <w:rsid w:val="001364D0"/>
    <w:rsid w:val="00136C25"/>
    <w:rsid w:val="00136FDE"/>
    <w:rsid w:val="00141A3E"/>
    <w:rsid w:val="00142B11"/>
    <w:rsid w:val="00146C64"/>
    <w:rsid w:val="00151B72"/>
    <w:rsid w:val="00152685"/>
    <w:rsid w:val="0016194C"/>
    <w:rsid w:val="00165877"/>
    <w:rsid w:val="00170D79"/>
    <w:rsid w:val="00174026"/>
    <w:rsid w:val="00175069"/>
    <w:rsid w:val="001841C4"/>
    <w:rsid w:val="001915B9"/>
    <w:rsid w:val="0019224A"/>
    <w:rsid w:val="00192D59"/>
    <w:rsid w:val="0019382D"/>
    <w:rsid w:val="001951BF"/>
    <w:rsid w:val="00196CCF"/>
    <w:rsid w:val="001B5BF8"/>
    <w:rsid w:val="001C4DAB"/>
    <w:rsid w:val="001C7BFD"/>
    <w:rsid w:val="001D0D70"/>
    <w:rsid w:val="001D27AB"/>
    <w:rsid w:val="001E1EC1"/>
    <w:rsid w:val="001E4D52"/>
    <w:rsid w:val="001F05F9"/>
    <w:rsid w:val="001F6188"/>
    <w:rsid w:val="00201570"/>
    <w:rsid w:val="0021078C"/>
    <w:rsid w:val="00213731"/>
    <w:rsid w:val="00216B3C"/>
    <w:rsid w:val="00217422"/>
    <w:rsid w:val="00224420"/>
    <w:rsid w:val="002278BF"/>
    <w:rsid w:val="00240A9D"/>
    <w:rsid w:val="00240F95"/>
    <w:rsid w:val="002440CC"/>
    <w:rsid w:val="002529A0"/>
    <w:rsid w:val="00252E45"/>
    <w:rsid w:val="00256924"/>
    <w:rsid w:val="002637A3"/>
    <w:rsid w:val="00266870"/>
    <w:rsid w:val="00272E6C"/>
    <w:rsid w:val="002752C4"/>
    <w:rsid w:val="002939F9"/>
    <w:rsid w:val="00294BC2"/>
    <w:rsid w:val="002977E9"/>
    <w:rsid w:val="002A1399"/>
    <w:rsid w:val="002A4940"/>
    <w:rsid w:val="002D3711"/>
    <w:rsid w:val="002D38B5"/>
    <w:rsid w:val="002D5C86"/>
    <w:rsid w:val="002F1DC6"/>
    <w:rsid w:val="002F30C7"/>
    <w:rsid w:val="002F43A7"/>
    <w:rsid w:val="003014CC"/>
    <w:rsid w:val="003100C2"/>
    <w:rsid w:val="0031538A"/>
    <w:rsid w:val="003220E6"/>
    <w:rsid w:val="00324D7D"/>
    <w:rsid w:val="00324E0E"/>
    <w:rsid w:val="0033298F"/>
    <w:rsid w:val="003358D5"/>
    <w:rsid w:val="0034229E"/>
    <w:rsid w:val="0035690A"/>
    <w:rsid w:val="00364853"/>
    <w:rsid w:val="0036490C"/>
    <w:rsid w:val="00365D7C"/>
    <w:rsid w:val="00366627"/>
    <w:rsid w:val="00370628"/>
    <w:rsid w:val="003776B5"/>
    <w:rsid w:val="00387853"/>
    <w:rsid w:val="00392603"/>
    <w:rsid w:val="00395CEB"/>
    <w:rsid w:val="003A206C"/>
    <w:rsid w:val="003A75A6"/>
    <w:rsid w:val="003D1190"/>
    <w:rsid w:val="003E5150"/>
    <w:rsid w:val="003E5535"/>
    <w:rsid w:val="003F3547"/>
    <w:rsid w:val="00402F7A"/>
    <w:rsid w:val="00406379"/>
    <w:rsid w:val="004066DF"/>
    <w:rsid w:val="004076BE"/>
    <w:rsid w:val="00407AAA"/>
    <w:rsid w:val="00421F68"/>
    <w:rsid w:val="004333FD"/>
    <w:rsid w:val="004342C3"/>
    <w:rsid w:val="00437BF4"/>
    <w:rsid w:val="00441FF2"/>
    <w:rsid w:val="00450DBC"/>
    <w:rsid w:val="00460F3E"/>
    <w:rsid w:val="00471560"/>
    <w:rsid w:val="00473D45"/>
    <w:rsid w:val="0047671D"/>
    <w:rsid w:val="004809EA"/>
    <w:rsid w:val="00490F55"/>
    <w:rsid w:val="00495C69"/>
    <w:rsid w:val="004A17FC"/>
    <w:rsid w:val="004A1AEF"/>
    <w:rsid w:val="004B643A"/>
    <w:rsid w:val="004B6E24"/>
    <w:rsid w:val="004C1270"/>
    <w:rsid w:val="004D1199"/>
    <w:rsid w:val="004D7DFC"/>
    <w:rsid w:val="004E06E6"/>
    <w:rsid w:val="004E268E"/>
    <w:rsid w:val="004E4288"/>
    <w:rsid w:val="004E58A2"/>
    <w:rsid w:val="004F3CA2"/>
    <w:rsid w:val="004F49D7"/>
    <w:rsid w:val="004F6C4C"/>
    <w:rsid w:val="00500C78"/>
    <w:rsid w:val="00510718"/>
    <w:rsid w:val="00511213"/>
    <w:rsid w:val="00514013"/>
    <w:rsid w:val="00515F8D"/>
    <w:rsid w:val="00522875"/>
    <w:rsid w:val="005233B7"/>
    <w:rsid w:val="00525459"/>
    <w:rsid w:val="005269B5"/>
    <w:rsid w:val="00542DDA"/>
    <w:rsid w:val="0055331A"/>
    <w:rsid w:val="00556D4E"/>
    <w:rsid w:val="0056521E"/>
    <w:rsid w:val="00566435"/>
    <w:rsid w:val="0056644A"/>
    <w:rsid w:val="0058117D"/>
    <w:rsid w:val="00583867"/>
    <w:rsid w:val="00587151"/>
    <w:rsid w:val="00587FBF"/>
    <w:rsid w:val="00590190"/>
    <w:rsid w:val="0059074F"/>
    <w:rsid w:val="00596A03"/>
    <w:rsid w:val="005A34D3"/>
    <w:rsid w:val="005A6B0D"/>
    <w:rsid w:val="005B124E"/>
    <w:rsid w:val="005B2D82"/>
    <w:rsid w:val="005B3BBE"/>
    <w:rsid w:val="005C2177"/>
    <w:rsid w:val="005C3DAC"/>
    <w:rsid w:val="005D14C9"/>
    <w:rsid w:val="005D37CA"/>
    <w:rsid w:val="005E04FE"/>
    <w:rsid w:val="005F005E"/>
    <w:rsid w:val="005F01E9"/>
    <w:rsid w:val="005F35DC"/>
    <w:rsid w:val="005F59C1"/>
    <w:rsid w:val="00600515"/>
    <w:rsid w:val="00616581"/>
    <w:rsid w:val="006174CC"/>
    <w:rsid w:val="006216AF"/>
    <w:rsid w:val="00640ACD"/>
    <w:rsid w:val="006440D9"/>
    <w:rsid w:val="00647924"/>
    <w:rsid w:val="00655380"/>
    <w:rsid w:val="00657DC6"/>
    <w:rsid w:val="00661721"/>
    <w:rsid w:val="006748B8"/>
    <w:rsid w:val="00674A06"/>
    <w:rsid w:val="0067553E"/>
    <w:rsid w:val="00676125"/>
    <w:rsid w:val="006809E0"/>
    <w:rsid w:val="00682A78"/>
    <w:rsid w:val="00685A0D"/>
    <w:rsid w:val="006944F3"/>
    <w:rsid w:val="00694C88"/>
    <w:rsid w:val="006A010B"/>
    <w:rsid w:val="006B3FD1"/>
    <w:rsid w:val="006C4EB1"/>
    <w:rsid w:val="006D041C"/>
    <w:rsid w:val="006D6FCC"/>
    <w:rsid w:val="006E2DA2"/>
    <w:rsid w:val="006E627D"/>
    <w:rsid w:val="006F1AE6"/>
    <w:rsid w:val="006F3460"/>
    <w:rsid w:val="007001F6"/>
    <w:rsid w:val="0070045A"/>
    <w:rsid w:val="007037F7"/>
    <w:rsid w:val="007077DC"/>
    <w:rsid w:val="00710F0E"/>
    <w:rsid w:val="0071179A"/>
    <w:rsid w:val="007129A5"/>
    <w:rsid w:val="00713F25"/>
    <w:rsid w:val="007143BC"/>
    <w:rsid w:val="0072380C"/>
    <w:rsid w:val="00727447"/>
    <w:rsid w:val="00735084"/>
    <w:rsid w:val="0073588D"/>
    <w:rsid w:val="00735F8C"/>
    <w:rsid w:val="007403FD"/>
    <w:rsid w:val="00746489"/>
    <w:rsid w:val="0074740B"/>
    <w:rsid w:val="00747B03"/>
    <w:rsid w:val="00752FEA"/>
    <w:rsid w:val="00756784"/>
    <w:rsid w:val="00756E74"/>
    <w:rsid w:val="00756FA2"/>
    <w:rsid w:val="007575CF"/>
    <w:rsid w:val="007577B8"/>
    <w:rsid w:val="00765B6E"/>
    <w:rsid w:val="00765FF2"/>
    <w:rsid w:val="00767DED"/>
    <w:rsid w:val="00770AEE"/>
    <w:rsid w:val="00774E04"/>
    <w:rsid w:val="007774D6"/>
    <w:rsid w:val="007813A7"/>
    <w:rsid w:val="00784637"/>
    <w:rsid w:val="007861A3"/>
    <w:rsid w:val="00786994"/>
    <w:rsid w:val="007958E3"/>
    <w:rsid w:val="00796187"/>
    <w:rsid w:val="007A150F"/>
    <w:rsid w:val="007A2CFC"/>
    <w:rsid w:val="007B0339"/>
    <w:rsid w:val="007B2DC9"/>
    <w:rsid w:val="007B6E97"/>
    <w:rsid w:val="007C2BB5"/>
    <w:rsid w:val="007D2412"/>
    <w:rsid w:val="007D65B9"/>
    <w:rsid w:val="007E0E44"/>
    <w:rsid w:val="007E3655"/>
    <w:rsid w:val="007F57EB"/>
    <w:rsid w:val="0080611C"/>
    <w:rsid w:val="0081279E"/>
    <w:rsid w:val="00814D44"/>
    <w:rsid w:val="008203B2"/>
    <w:rsid w:val="00820E0A"/>
    <w:rsid w:val="0082294D"/>
    <w:rsid w:val="00823673"/>
    <w:rsid w:val="00824498"/>
    <w:rsid w:val="00824871"/>
    <w:rsid w:val="008253E4"/>
    <w:rsid w:val="00825447"/>
    <w:rsid w:val="00826D13"/>
    <w:rsid w:val="00833D67"/>
    <w:rsid w:val="008354A8"/>
    <w:rsid w:val="00840DB1"/>
    <w:rsid w:val="008443E1"/>
    <w:rsid w:val="00845353"/>
    <w:rsid w:val="00845FA8"/>
    <w:rsid w:val="00850ADA"/>
    <w:rsid w:val="00850FF3"/>
    <w:rsid w:val="00854554"/>
    <w:rsid w:val="00856495"/>
    <w:rsid w:val="00856738"/>
    <w:rsid w:val="00857C71"/>
    <w:rsid w:val="00860EDE"/>
    <w:rsid w:val="00866E94"/>
    <w:rsid w:val="008747F3"/>
    <w:rsid w:val="008750D3"/>
    <w:rsid w:val="00895B02"/>
    <w:rsid w:val="008B6AC7"/>
    <w:rsid w:val="008C12D8"/>
    <w:rsid w:val="008C700D"/>
    <w:rsid w:val="008D26F6"/>
    <w:rsid w:val="008E0BC0"/>
    <w:rsid w:val="008F7BBF"/>
    <w:rsid w:val="0090501D"/>
    <w:rsid w:val="00906156"/>
    <w:rsid w:val="00910BE2"/>
    <w:rsid w:val="00911F83"/>
    <w:rsid w:val="00912225"/>
    <w:rsid w:val="009129D5"/>
    <w:rsid w:val="00914F3A"/>
    <w:rsid w:val="00926132"/>
    <w:rsid w:val="00932900"/>
    <w:rsid w:val="009458BB"/>
    <w:rsid w:val="00946BCB"/>
    <w:rsid w:val="00947295"/>
    <w:rsid w:val="0095607A"/>
    <w:rsid w:val="00960212"/>
    <w:rsid w:val="00961B1C"/>
    <w:rsid w:val="00962419"/>
    <w:rsid w:val="00962B30"/>
    <w:rsid w:val="0096494A"/>
    <w:rsid w:val="00977AC1"/>
    <w:rsid w:val="00980B9E"/>
    <w:rsid w:val="00983E89"/>
    <w:rsid w:val="00984D98"/>
    <w:rsid w:val="00986A59"/>
    <w:rsid w:val="00987717"/>
    <w:rsid w:val="00991D0F"/>
    <w:rsid w:val="009A0E86"/>
    <w:rsid w:val="009A5B6D"/>
    <w:rsid w:val="009A6981"/>
    <w:rsid w:val="009B25A7"/>
    <w:rsid w:val="009B2946"/>
    <w:rsid w:val="009B2F42"/>
    <w:rsid w:val="009B3784"/>
    <w:rsid w:val="009B4C2F"/>
    <w:rsid w:val="009B6EF2"/>
    <w:rsid w:val="009C49AA"/>
    <w:rsid w:val="009C5066"/>
    <w:rsid w:val="009D0A17"/>
    <w:rsid w:val="009D4FDB"/>
    <w:rsid w:val="009E242B"/>
    <w:rsid w:val="009E4831"/>
    <w:rsid w:val="009F0F4D"/>
    <w:rsid w:val="009F71DA"/>
    <w:rsid w:val="00A00D69"/>
    <w:rsid w:val="00A104ED"/>
    <w:rsid w:val="00A13A14"/>
    <w:rsid w:val="00A14B4D"/>
    <w:rsid w:val="00A17755"/>
    <w:rsid w:val="00A24C77"/>
    <w:rsid w:val="00A2552E"/>
    <w:rsid w:val="00A30562"/>
    <w:rsid w:val="00A32DB6"/>
    <w:rsid w:val="00A41519"/>
    <w:rsid w:val="00A42855"/>
    <w:rsid w:val="00A724BD"/>
    <w:rsid w:val="00A7670E"/>
    <w:rsid w:val="00A81647"/>
    <w:rsid w:val="00A85589"/>
    <w:rsid w:val="00A9056E"/>
    <w:rsid w:val="00A97005"/>
    <w:rsid w:val="00AA062B"/>
    <w:rsid w:val="00AA2968"/>
    <w:rsid w:val="00AA506B"/>
    <w:rsid w:val="00AA6A76"/>
    <w:rsid w:val="00AA6B4D"/>
    <w:rsid w:val="00AB53A1"/>
    <w:rsid w:val="00AE340A"/>
    <w:rsid w:val="00AE7801"/>
    <w:rsid w:val="00B05267"/>
    <w:rsid w:val="00B12AB9"/>
    <w:rsid w:val="00B147C4"/>
    <w:rsid w:val="00B15168"/>
    <w:rsid w:val="00B17B31"/>
    <w:rsid w:val="00B17BD0"/>
    <w:rsid w:val="00B17C09"/>
    <w:rsid w:val="00B202D8"/>
    <w:rsid w:val="00B30B19"/>
    <w:rsid w:val="00B31A9F"/>
    <w:rsid w:val="00B31E6A"/>
    <w:rsid w:val="00B31E77"/>
    <w:rsid w:val="00B40AAE"/>
    <w:rsid w:val="00B413F3"/>
    <w:rsid w:val="00B50C4C"/>
    <w:rsid w:val="00B52B8E"/>
    <w:rsid w:val="00B550DC"/>
    <w:rsid w:val="00B7134D"/>
    <w:rsid w:val="00B746BC"/>
    <w:rsid w:val="00B75F69"/>
    <w:rsid w:val="00B77CC6"/>
    <w:rsid w:val="00B80FE0"/>
    <w:rsid w:val="00B811D7"/>
    <w:rsid w:val="00B811F5"/>
    <w:rsid w:val="00B83C71"/>
    <w:rsid w:val="00B8521B"/>
    <w:rsid w:val="00B871E7"/>
    <w:rsid w:val="00B87518"/>
    <w:rsid w:val="00B939BC"/>
    <w:rsid w:val="00B941C6"/>
    <w:rsid w:val="00B94B75"/>
    <w:rsid w:val="00B96158"/>
    <w:rsid w:val="00B97153"/>
    <w:rsid w:val="00B973FA"/>
    <w:rsid w:val="00BA162C"/>
    <w:rsid w:val="00BA7A90"/>
    <w:rsid w:val="00BB6CFA"/>
    <w:rsid w:val="00BB7E78"/>
    <w:rsid w:val="00BC1A8E"/>
    <w:rsid w:val="00BC2F96"/>
    <w:rsid w:val="00BC3262"/>
    <w:rsid w:val="00BC5C97"/>
    <w:rsid w:val="00BE3F63"/>
    <w:rsid w:val="00BE555E"/>
    <w:rsid w:val="00BE558D"/>
    <w:rsid w:val="00BF04B1"/>
    <w:rsid w:val="00BF2CA3"/>
    <w:rsid w:val="00BF440C"/>
    <w:rsid w:val="00BF62DD"/>
    <w:rsid w:val="00C03F05"/>
    <w:rsid w:val="00C07E8C"/>
    <w:rsid w:val="00C1471F"/>
    <w:rsid w:val="00C151B8"/>
    <w:rsid w:val="00C230CE"/>
    <w:rsid w:val="00C336D1"/>
    <w:rsid w:val="00C35EF4"/>
    <w:rsid w:val="00C360C4"/>
    <w:rsid w:val="00C4008B"/>
    <w:rsid w:val="00C41050"/>
    <w:rsid w:val="00C44517"/>
    <w:rsid w:val="00C46718"/>
    <w:rsid w:val="00C54E1F"/>
    <w:rsid w:val="00C55C4A"/>
    <w:rsid w:val="00C56CFD"/>
    <w:rsid w:val="00C57464"/>
    <w:rsid w:val="00C653D0"/>
    <w:rsid w:val="00C820EB"/>
    <w:rsid w:val="00C82F86"/>
    <w:rsid w:val="00C87FA0"/>
    <w:rsid w:val="00C90D17"/>
    <w:rsid w:val="00C915E5"/>
    <w:rsid w:val="00C92058"/>
    <w:rsid w:val="00C97BF4"/>
    <w:rsid w:val="00CA27CA"/>
    <w:rsid w:val="00CA724A"/>
    <w:rsid w:val="00CA7F54"/>
    <w:rsid w:val="00CB30F5"/>
    <w:rsid w:val="00CB33A5"/>
    <w:rsid w:val="00CB3DDE"/>
    <w:rsid w:val="00CC054F"/>
    <w:rsid w:val="00CC28C8"/>
    <w:rsid w:val="00CC5DF8"/>
    <w:rsid w:val="00CC7227"/>
    <w:rsid w:val="00CD0ADB"/>
    <w:rsid w:val="00CD1332"/>
    <w:rsid w:val="00CD1D4B"/>
    <w:rsid w:val="00CD3BA0"/>
    <w:rsid w:val="00CD7B50"/>
    <w:rsid w:val="00CE14D2"/>
    <w:rsid w:val="00CE280A"/>
    <w:rsid w:val="00CE462A"/>
    <w:rsid w:val="00CF1973"/>
    <w:rsid w:val="00CF370E"/>
    <w:rsid w:val="00CF7A39"/>
    <w:rsid w:val="00CF7CA4"/>
    <w:rsid w:val="00D03392"/>
    <w:rsid w:val="00D118DB"/>
    <w:rsid w:val="00D20806"/>
    <w:rsid w:val="00D23BC1"/>
    <w:rsid w:val="00D2488E"/>
    <w:rsid w:val="00D43276"/>
    <w:rsid w:val="00D43AB0"/>
    <w:rsid w:val="00D52969"/>
    <w:rsid w:val="00D54A6B"/>
    <w:rsid w:val="00D5685E"/>
    <w:rsid w:val="00D630BF"/>
    <w:rsid w:val="00D71DB3"/>
    <w:rsid w:val="00D8104A"/>
    <w:rsid w:val="00D91AA0"/>
    <w:rsid w:val="00D95D74"/>
    <w:rsid w:val="00D96A1F"/>
    <w:rsid w:val="00DA34AE"/>
    <w:rsid w:val="00DB51DF"/>
    <w:rsid w:val="00DB526C"/>
    <w:rsid w:val="00DC02B7"/>
    <w:rsid w:val="00DC0E07"/>
    <w:rsid w:val="00DC5C92"/>
    <w:rsid w:val="00DD39EB"/>
    <w:rsid w:val="00DD4EF7"/>
    <w:rsid w:val="00DE29E8"/>
    <w:rsid w:val="00DE5E71"/>
    <w:rsid w:val="00DE6A8A"/>
    <w:rsid w:val="00DF0756"/>
    <w:rsid w:val="00E078BA"/>
    <w:rsid w:val="00E114FF"/>
    <w:rsid w:val="00E17764"/>
    <w:rsid w:val="00E22395"/>
    <w:rsid w:val="00E2350C"/>
    <w:rsid w:val="00E33654"/>
    <w:rsid w:val="00E33AA3"/>
    <w:rsid w:val="00E37870"/>
    <w:rsid w:val="00E4001C"/>
    <w:rsid w:val="00E44CC5"/>
    <w:rsid w:val="00E45F47"/>
    <w:rsid w:val="00E46520"/>
    <w:rsid w:val="00E469F5"/>
    <w:rsid w:val="00E51443"/>
    <w:rsid w:val="00E519AE"/>
    <w:rsid w:val="00E56BB6"/>
    <w:rsid w:val="00E70381"/>
    <w:rsid w:val="00E77571"/>
    <w:rsid w:val="00E813A8"/>
    <w:rsid w:val="00E875E9"/>
    <w:rsid w:val="00E90B2B"/>
    <w:rsid w:val="00E94104"/>
    <w:rsid w:val="00E96F22"/>
    <w:rsid w:val="00EA3F73"/>
    <w:rsid w:val="00EB2CA4"/>
    <w:rsid w:val="00EB583D"/>
    <w:rsid w:val="00EB5CCE"/>
    <w:rsid w:val="00EC1B9D"/>
    <w:rsid w:val="00EC5A99"/>
    <w:rsid w:val="00ED1EFF"/>
    <w:rsid w:val="00EE22E3"/>
    <w:rsid w:val="00EE36ED"/>
    <w:rsid w:val="00EE5359"/>
    <w:rsid w:val="00EF1FD6"/>
    <w:rsid w:val="00EF2D71"/>
    <w:rsid w:val="00EF6A93"/>
    <w:rsid w:val="00F04215"/>
    <w:rsid w:val="00F10859"/>
    <w:rsid w:val="00F110C6"/>
    <w:rsid w:val="00F12EF1"/>
    <w:rsid w:val="00F15801"/>
    <w:rsid w:val="00F2429B"/>
    <w:rsid w:val="00F272BA"/>
    <w:rsid w:val="00F373AC"/>
    <w:rsid w:val="00F446E1"/>
    <w:rsid w:val="00F447FE"/>
    <w:rsid w:val="00F61E3B"/>
    <w:rsid w:val="00F64C51"/>
    <w:rsid w:val="00F825A2"/>
    <w:rsid w:val="00F94AD7"/>
    <w:rsid w:val="00F96BD8"/>
    <w:rsid w:val="00FA0E06"/>
    <w:rsid w:val="00FA73DA"/>
    <w:rsid w:val="00FA7E1E"/>
    <w:rsid w:val="00FB1471"/>
    <w:rsid w:val="00FB58E8"/>
    <w:rsid w:val="00FB69B1"/>
    <w:rsid w:val="00FC0979"/>
    <w:rsid w:val="00FD1F83"/>
    <w:rsid w:val="00FD6074"/>
    <w:rsid w:val="00FD695E"/>
    <w:rsid w:val="00FF35AA"/>
    <w:rsid w:val="00FF51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47D477"/>
  <w14:defaultImageDpi w14:val="32767"/>
  <w15:chartTrackingRefBased/>
  <w15:docId w15:val="{88F6E8EC-0E03-4368-B259-8267A8CCB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59"/>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98"/>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13"/>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uiPriority="32"/>
    <w:lsdException w:name="Book Title" w:semiHidden="1" w:uiPriority="33"/>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2AB9"/>
    <w:pPr>
      <w:spacing w:before="120" w:after="0" w:line="240" w:lineRule="auto"/>
      <w:jc w:val="both"/>
    </w:pPr>
    <w:rPr>
      <w:rFonts w:ascii="Times New Roman" w:hAnsi="Times New Roman"/>
      <w:sz w:val="24"/>
      <w:lang w:val="en-GB"/>
    </w:rPr>
  </w:style>
  <w:style w:type="paragraph" w:styleId="Heading1">
    <w:name w:val="heading 1"/>
    <w:basedOn w:val="Normal"/>
    <w:next w:val="Normal"/>
    <w:link w:val="Heading1Char"/>
    <w:uiPriority w:val="4"/>
    <w:qFormat/>
    <w:rsid w:val="00987717"/>
    <w:pPr>
      <w:keepNext/>
      <w:keepLines/>
      <w:numPr>
        <w:numId w:val="2"/>
      </w:numPr>
      <w:suppressAutoHyphens/>
      <w:spacing w:before="360"/>
      <w:ind w:left="431" w:hanging="431"/>
      <w:outlineLvl w:val="0"/>
    </w:pPr>
    <w:rPr>
      <w:rFonts w:eastAsiaTheme="majorEastAsia" w:cstheme="majorBidi"/>
      <w:b/>
      <w:sz w:val="28"/>
      <w:szCs w:val="32"/>
    </w:rPr>
  </w:style>
  <w:style w:type="paragraph" w:styleId="Heading2">
    <w:name w:val="heading 2"/>
    <w:basedOn w:val="Normal"/>
    <w:next w:val="Normal"/>
    <w:link w:val="Heading2Char"/>
    <w:uiPriority w:val="5"/>
    <w:qFormat/>
    <w:rsid w:val="00987717"/>
    <w:pPr>
      <w:keepNext/>
      <w:keepLines/>
      <w:numPr>
        <w:ilvl w:val="1"/>
        <w:numId w:val="2"/>
      </w:numPr>
      <w:suppressAutoHyphens/>
      <w:spacing w:before="240"/>
      <w:ind w:left="578" w:hanging="578"/>
      <w:outlineLvl w:val="1"/>
    </w:pPr>
    <w:rPr>
      <w:rFonts w:eastAsiaTheme="majorEastAsia" w:cstheme="majorBidi"/>
      <w:b/>
      <w:szCs w:val="26"/>
    </w:rPr>
  </w:style>
  <w:style w:type="paragraph" w:styleId="Heading3">
    <w:name w:val="heading 3"/>
    <w:basedOn w:val="Normal"/>
    <w:next w:val="Normal"/>
    <w:link w:val="Heading3Char"/>
    <w:uiPriority w:val="6"/>
    <w:qFormat/>
    <w:rsid w:val="00987717"/>
    <w:pPr>
      <w:keepNext/>
      <w:keepLines/>
      <w:numPr>
        <w:ilvl w:val="2"/>
        <w:numId w:val="2"/>
      </w:numPr>
      <w:suppressAutoHyphens/>
      <w:outlineLvl w:val="2"/>
    </w:pPr>
    <w:rPr>
      <w:rFonts w:eastAsiaTheme="majorEastAsia" w:cstheme="majorBidi"/>
      <w:i/>
      <w:szCs w:val="24"/>
    </w:rPr>
  </w:style>
  <w:style w:type="paragraph" w:styleId="Heading4">
    <w:name w:val="heading 4"/>
    <w:basedOn w:val="Normal"/>
    <w:next w:val="Normal"/>
    <w:link w:val="Heading4Char"/>
    <w:uiPriority w:val="49"/>
    <w:semiHidden/>
    <w:rsid w:val="00895B02"/>
    <w:pPr>
      <w:keepNext/>
      <w:keepLines/>
      <w:numPr>
        <w:ilvl w:val="3"/>
        <w:numId w:val="2"/>
      </w:numPr>
      <w:spacing w:before="40"/>
      <w:outlineLvl w:val="3"/>
    </w:pPr>
    <w:rPr>
      <w:rFonts w:asciiTheme="majorHAnsi" w:eastAsiaTheme="majorEastAsia" w:hAnsiTheme="majorHAnsi" w:cstheme="majorBidi"/>
      <w:i/>
      <w:iCs/>
      <w:color w:val="A79D6E" w:themeColor="accent1" w:themeShade="BF"/>
    </w:rPr>
  </w:style>
  <w:style w:type="paragraph" w:styleId="Heading5">
    <w:name w:val="heading 5"/>
    <w:basedOn w:val="Normal"/>
    <w:next w:val="Normal"/>
    <w:link w:val="Heading5Char"/>
    <w:uiPriority w:val="49"/>
    <w:semiHidden/>
    <w:qFormat/>
    <w:rsid w:val="00895B02"/>
    <w:pPr>
      <w:keepNext/>
      <w:keepLines/>
      <w:numPr>
        <w:ilvl w:val="4"/>
        <w:numId w:val="2"/>
      </w:numPr>
      <w:spacing w:before="40"/>
      <w:outlineLvl w:val="4"/>
    </w:pPr>
    <w:rPr>
      <w:rFonts w:asciiTheme="majorHAnsi" w:eastAsiaTheme="majorEastAsia" w:hAnsiTheme="majorHAnsi" w:cstheme="majorBidi"/>
      <w:color w:val="A79D6E" w:themeColor="accent1" w:themeShade="BF"/>
    </w:rPr>
  </w:style>
  <w:style w:type="paragraph" w:styleId="Heading6">
    <w:name w:val="heading 6"/>
    <w:basedOn w:val="Normal"/>
    <w:next w:val="Normal"/>
    <w:link w:val="Heading6Char"/>
    <w:uiPriority w:val="49"/>
    <w:semiHidden/>
    <w:qFormat/>
    <w:rsid w:val="00895B02"/>
    <w:pPr>
      <w:keepNext/>
      <w:keepLines/>
      <w:numPr>
        <w:ilvl w:val="5"/>
        <w:numId w:val="2"/>
      </w:numPr>
      <w:spacing w:before="40"/>
      <w:outlineLvl w:val="5"/>
    </w:pPr>
    <w:rPr>
      <w:rFonts w:asciiTheme="majorHAnsi" w:eastAsiaTheme="majorEastAsia" w:hAnsiTheme="majorHAnsi" w:cstheme="majorBidi"/>
      <w:color w:val="736B45" w:themeColor="accent1" w:themeShade="7F"/>
    </w:rPr>
  </w:style>
  <w:style w:type="paragraph" w:styleId="Heading7">
    <w:name w:val="heading 7"/>
    <w:basedOn w:val="Normal"/>
    <w:next w:val="Normal"/>
    <w:link w:val="Heading7Char"/>
    <w:uiPriority w:val="49"/>
    <w:semiHidden/>
    <w:qFormat/>
    <w:rsid w:val="00895B02"/>
    <w:pPr>
      <w:keepNext/>
      <w:keepLines/>
      <w:numPr>
        <w:ilvl w:val="6"/>
        <w:numId w:val="2"/>
      </w:numPr>
      <w:spacing w:before="40"/>
      <w:outlineLvl w:val="6"/>
    </w:pPr>
    <w:rPr>
      <w:rFonts w:asciiTheme="majorHAnsi" w:eastAsiaTheme="majorEastAsia" w:hAnsiTheme="majorHAnsi" w:cstheme="majorBidi"/>
      <w:i/>
      <w:iCs/>
      <w:color w:val="736B45" w:themeColor="accent1" w:themeShade="7F"/>
    </w:rPr>
  </w:style>
  <w:style w:type="paragraph" w:styleId="Heading8">
    <w:name w:val="heading 8"/>
    <w:basedOn w:val="Normal"/>
    <w:next w:val="Normal"/>
    <w:link w:val="Heading8Char"/>
    <w:uiPriority w:val="49"/>
    <w:semiHidden/>
    <w:qFormat/>
    <w:rsid w:val="00895B02"/>
    <w:pPr>
      <w:keepNext/>
      <w:keepLines/>
      <w:numPr>
        <w:ilvl w:val="7"/>
        <w:numId w:val="2"/>
      </w:numPr>
      <w:spacing w:before="40"/>
      <w:outlineLvl w:val="7"/>
    </w:pPr>
    <w:rPr>
      <w:rFonts w:asciiTheme="majorHAnsi" w:eastAsiaTheme="majorEastAsia" w:hAnsiTheme="majorHAnsi" w:cstheme="majorBidi"/>
      <w:color w:val="6A685E" w:themeColor="text1" w:themeTint="D8"/>
      <w:sz w:val="21"/>
      <w:szCs w:val="21"/>
    </w:rPr>
  </w:style>
  <w:style w:type="paragraph" w:styleId="Heading9">
    <w:name w:val="heading 9"/>
    <w:basedOn w:val="Normal"/>
    <w:next w:val="Normal"/>
    <w:link w:val="Heading9Char"/>
    <w:uiPriority w:val="49"/>
    <w:semiHidden/>
    <w:qFormat/>
    <w:rsid w:val="00895B02"/>
    <w:pPr>
      <w:keepNext/>
      <w:keepLines/>
      <w:numPr>
        <w:ilvl w:val="8"/>
        <w:numId w:val="2"/>
      </w:numPr>
      <w:spacing w:before="40"/>
      <w:outlineLvl w:val="8"/>
    </w:pPr>
    <w:rPr>
      <w:rFonts w:asciiTheme="majorHAnsi" w:eastAsiaTheme="majorEastAsia" w:hAnsiTheme="majorHAnsi" w:cstheme="majorBidi"/>
      <w:i/>
      <w:iCs/>
      <w:color w:val="6A685E"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4"/>
    <w:rsid w:val="000C3F5B"/>
    <w:rPr>
      <w:rFonts w:ascii="Times New Roman" w:eastAsiaTheme="majorEastAsia" w:hAnsi="Times New Roman" w:cstheme="majorBidi"/>
      <w:b/>
      <w:sz w:val="28"/>
      <w:szCs w:val="32"/>
      <w:lang w:val="en-GB"/>
    </w:rPr>
  </w:style>
  <w:style w:type="paragraph" w:styleId="Title">
    <w:name w:val="Title"/>
    <w:next w:val="Normal"/>
    <w:link w:val="TitleChar"/>
    <w:uiPriority w:val="2"/>
    <w:qFormat/>
    <w:rsid w:val="00987717"/>
    <w:pPr>
      <w:suppressAutoHyphens/>
      <w:spacing w:after="0" w:line="240" w:lineRule="auto"/>
      <w:contextualSpacing/>
      <w:jc w:val="center"/>
    </w:pPr>
    <w:rPr>
      <w:rFonts w:ascii="Times New Roman" w:eastAsiaTheme="majorEastAsia" w:hAnsi="Times New Roman" w:cstheme="majorBidi"/>
      <w:spacing w:val="-10"/>
      <w:kern w:val="28"/>
      <w:sz w:val="48"/>
      <w:szCs w:val="56"/>
      <w:lang w:val="en-GB"/>
    </w:rPr>
  </w:style>
  <w:style w:type="character" w:customStyle="1" w:styleId="TitleChar">
    <w:name w:val="Title Char"/>
    <w:basedOn w:val="DefaultParagraphFont"/>
    <w:link w:val="Title"/>
    <w:uiPriority w:val="2"/>
    <w:rsid w:val="000C3F5B"/>
    <w:rPr>
      <w:rFonts w:ascii="Times New Roman" w:eastAsiaTheme="majorEastAsia" w:hAnsi="Times New Roman" w:cstheme="majorBidi"/>
      <w:spacing w:val="-10"/>
      <w:kern w:val="28"/>
      <w:sz w:val="48"/>
      <w:szCs w:val="56"/>
      <w:lang w:val="en-GB"/>
    </w:rPr>
  </w:style>
  <w:style w:type="paragraph" w:styleId="NormalWeb">
    <w:name w:val="Normal (Web)"/>
    <w:basedOn w:val="Normal"/>
    <w:uiPriority w:val="99"/>
    <w:semiHidden/>
    <w:unhideWhenUsed/>
    <w:rsid w:val="007D2412"/>
    <w:pPr>
      <w:spacing w:before="100" w:beforeAutospacing="1" w:after="100" w:afterAutospacing="1"/>
    </w:pPr>
    <w:rPr>
      <w:rFonts w:eastAsia="Times New Roman" w:cs="Times New Roman"/>
      <w:szCs w:val="24"/>
      <w:lang w:eastAsia="sv-SE"/>
    </w:rPr>
  </w:style>
  <w:style w:type="character" w:customStyle="1" w:styleId="Heading2Char">
    <w:name w:val="Heading 2 Char"/>
    <w:basedOn w:val="DefaultParagraphFont"/>
    <w:link w:val="Heading2"/>
    <w:uiPriority w:val="5"/>
    <w:rsid w:val="000C3F5B"/>
    <w:rPr>
      <w:rFonts w:ascii="Times New Roman" w:eastAsiaTheme="majorEastAsia" w:hAnsi="Times New Roman" w:cstheme="majorBidi"/>
      <w:b/>
      <w:sz w:val="24"/>
      <w:szCs w:val="26"/>
      <w:lang w:val="en-GB"/>
    </w:rPr>
  </w:style>
  <w:style w:type="paragraph" w:styleId="Header">
    <w:name w:val="header"/>
    <w:basedOn w:val="Normal"/>
    <w:link w:val="HeaderChar"/>
    <w:uiPriority w:val="99"/>
    <w:unhideWhenUsed/>
    <w:rsid w:val="007D2412"/>
    <w:pPr>
      <w:tabs>
        <w:tab w:val="center" w:pos="4536"/>
        <w:tab w:val="right" w:pos="9072"/>
      </w:tabs>
      <w:spacing w:before="0"/>
    </w:pPr>
  </w:style>
  <w:style w:type="character" w:customStyle="1" w:styleId="HeaderChar">
    <w:name w:val="Header Char"/>
    <w:basedOn w:val="DefaultParagraphFont"/>
    <w:link w:val="Header"/>
    <w:uiPriority w:val="99"/>
    <w:rsid w:val="007D2412"/>
    <w:rPr>
      <w:rFonts w:ascii="Times New Roman" w:hAnsi="Times New Roman"/>
      <w:sz w:val="24"/>
    </w:rPr>
  </w:style>
  <w:style w:type="paragraph" w:styleId="Footer">
    <w:name w:val="footer"/>
    <w:basedOn w:val="Normal"/>
    <w:link w:val="FooterChar"/>
    <w:uiPriority w:val="99"/>
    <w:unhideWhenUsed/>
    <w:rsid w:val="007D2412"/>
    <w:pPr>
      <w:tabs>
        <w:tab w:val="center" w:pos="4536"/>
        <w:tab w:val="right" w:pos="9072"/>
      </w:tabs>
      <w:spacing w:before="0"/>
    </w:pPr>
  </w:style>
  <w:style w:type="character" w:customStyle="1" w:styleId="FooterChar">
    <w:name w:val="Footer Char"/>
    <w:basedOn w:val="DefaultParagraphFont"/>
    <w:link w:val="Footer"/>
    <w:uiPriority w:val="99"/>
    <w:rsid w:val="007D2412"/>
    <w:rPr>
      <w:rFonts w:ascii="Times New Roman" w:hAnsi="Times New Roman"/>
      <w:sz w:val="24"/>
    </w:rPr>
  </w:style>
  <w:style w:type="character" w:styleId="IntenseReference">
    <w:name w:val="Intense Reference"/>
    <w:basedOn w:val="DefaultParagraphFont"/>
    <w:uiPriority w:val="32"/>
    <w:semiHidden/>
    <w:rsid w:val="00095BF5"/>
    <w:rPr>
      <w:b/>
      <w:bCs/>
      <w:smallCaps/>
      <w:color w:val="CBC5A9" w:themeColor="accent1"/>
      <w:spacing w:val="5"/>
    </w:rPr>
  </w:style>
  <w:style w:type="table" w:styleId="TableGrid">
    <w:name w:val="Table Grid"/>
    <w:basedOn w:val="TableNormal"/>
    <w:uiPriority w:val="39"/>
    <w:rsid w:val="00095B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746BC"/>
    <w:rPr>
      <w:i w:val="0"/>
      <w:color w:val="0070C0"/>
      <w:u w:val="none"/>
    </w:rPr>
  </w:style>
  <w:style w:type="character" w:styleId="UnresolvedMention">
    <w:name w:val="Unresolved Mention"/>
    <w:basedOn w:val="DefaultParagraphFont"/>
    <w:uiPriority w:val="99"/>
    <w:semiHidden/>
    <w:unhideWhenUsed/>
    <w:rsid w:val="00421F68"/>
    <w:rPr>
      <w:color w:val="605E5C"/>
      <w:shd w:val="clear" w:color="auto" w:fill="E1DFDD"/>
    </w:rPr>
  </w:style>
  <w:style w:type="paragraph" w:styleId="FootnoteText">
    <w:name w:val="footnote text"/>
    <w:basedOn w:val="Normal"/>
    <w:link w:val="FootnoteTextChar"/>
    <w:uiPriority w:val="99"/>
    <w:semiHidden/>
    <w:unhideWhenUsed/>
    <w:rsid w:val="004A1AEF"/>
    <w:pPr>
      <w:spacing w:before="0"/>
    </w:pPr>
    <w:rPr>
      <w:sz w:val="20"/>
      <w:szCs w:val="20"/>
    </w:rPr>
  </w:style>
  <w:style w:type="character" w:customStyle="1" w:styleId="FootnoteTextChar">
    <w:name w:val="Footnote Text Char"/>
    <w:basedOn w:val="DefaultParagraphFont"/>
    <w:link w:val="FootnoteText"/>
    <w:uiPriority w:val="99"/>
    <w:semiHidden/>
    <w:rsid w:val="004A1AEF"/>
    <w:rPr>
      <w:rFonts w:ascii="Times New Roman" w:hAnsi="Times New Roman"/>
      <w:sz w:val="20"/>
      <w:szCs w:val="20"/>
    </w:rPr>
  </w:style>
  <w:style w:type="character" w:styleId="FootnoteReference">
    <w:name w:val="footnote reference"/>
    <w:basedOn w:val="DefaultParagraphFont"/>
    <w:uiPriority w:val="99"/>
    <w:semiHidden/>
    <w:unhideWhenUsed/>
    <w:rsid w:val="004A1AEF"/>
    <w:rPr>
      <w:vertAlign w:val="superscript"/>
    </w:rPr>
  </w:style>
  <w:style w:type="character" w:customStyle="1" w:styleId="Heading3Char">
    <w:name w:val="Heading 3 Char"/>
    <w:basedOn w:val="DefaultParagraphFont"/>
    <w:link w:val="Heading3"/>
    <w:uiPriority w:val="6"/>
    <w:rsid w:val="000C3F5B"/>
    <w:rPr>
      <w:rFonts w:ascii="Times New Roman" w:eastAsiaTheme="majorEastAsia" w:hAnsi="Times New Roman" w:cstheme="majorBidi"/>
      <w:i/>
      <w:sz w:val="24"/>
      <w:szCs w:val="24"/>
      <w:lang w:val="en-GB"/>
    </w:rPr>
  </w:style>
  <w:style w:type="character" w:customStyle="1" w:styleId="Heading4Char">
    <w:name w:val="Heading 4 Char"/>
    <w:basedOn w:val="DefaultParagraphFont"/>
    <w:link w:val="Heading4"/>
    <w:uiPriority w:val="49"/>
    <w:semiHidden/>
    <w:rsid w:val="000C3F5B"/>
    <w:rPr>
      <w:rFonts w:asciiTheme="majorHAnsi" w:eastAsiaTheme="majorEastAsia" w:hAnsiTheme="majorHAnsi" w:cstheme="majorBidi"/>
      <w:i/>
      <w:iCs/>
      <w:color w:val="A79D6E" w:themeColor="accent1" w:themeShade="BF"/>
      <w:sz w:val="24"/>
      <w:lang w:val="en-GB"/>
    </w:rPr>
  </w:style>
  <w:style w:type="character" w:customStyle="1" w:styleId="Heading5Char">
    <w:name w:val="Heading 5 Char"/>
    <w:basedOn w:val="DefaultParagraphFont"/>
    <w:link w:val="Heading5"/>
    <w:uiPriority w:val="49"/>
    <w:semiHidden/>
    <w:rsid w:val="000C3F5B"/>
    <w:rPr>
      <w:rFonts w:asciiTheme="majorHAnsi" w:eastAsiaTheme="majorEastAsia" w:hAnsiTheme="majorHAnsi" w:cstheme="majorBidi"/>
      <w:color w:val="A79D6E" w:themeColor="accent1" w:themeShade="BF"/>
      <w:sz w:val="24"/>
      <w:lang w:val="en-GB"/>
    </w:rPr>
  </w:style>
  <w:style w:type="character" w:customStyle="1" w:styleId="Heading6Char">
    <w:name w:val="Heading 6 Char"/>
    <w:basedOn w:val="DefaultParagraphFont"/>
    <w:link w:val="Heading6"/>
    <w:uiPriority w:val="49"/>
    <w:semiHidden/>
    <w:rsid w:val="000C3F5B"/>
    <w:rPr>
      <w:rFonts w:asciiTheme="majorHAnsi" w:eastAsiaTheme="majorEastAsia" w:hAnsiTheme="majorHAnsi" w:cstheme="majorBidi"/>
      <w:color w:val="736B45" w:themeColor="accent1" w:themeShade="7F"/>
      <w:sz w:val="24"/>
      <w:lang w:val="en-GB"/>
    </w:rPr>
  </w:style>
  <w:style w:type="character" w:customStyle="1" w:styleId="Heading7Char">
    <w:name w:val="Heading 7 Char"/>
    <w:basedOn w:val="DefaultParagraphFont"/>
    <w:link w:val="Heading7"/>
    <w:uiPriority w:val="49"/>
    <w:semiHidden/>
    <w:rsid w:val="000C3F5B"/>
    <w:rPr>
      <w:rFonts w:asciiTheme="majorHAnsi" w:eastAsiaTheme="majorEastAsia" w:hAnsiTheme="majorHAnsi" w:cstheme="majorBidi"/>
      <w:i/>
      <w:iCs/>
      <w:color w:val="736B45" w:themeColor="accent1" w:themeShade="7F"/>
      <w:sz w:val="24"/>
      <w:lang w:val="en-GB"/>
    </w:rPr>
  </w:style>
  <w:style w:type="character" w:customStyle="1" w:styleId="Heading8Char">
    <w:name w:val="Heading 8 Char"/>
    <w:basedOn w:val="DefaultParagraphFont"/>
    <w:link w:val="Heading8"/>
    <w:uiPriority w:val="49"/>
    <w:semiHidden/>
    <w:rsid w:val="000C3F5B"/>
    <w:rPr>
      <w:rFonts w:asciiTheme="majorHAnsi" w:eastAsiaTheme="majorEastAsia" w:hAnsiTheme="majorHAnsi" w:cstheme="majorBidi"/>
      <w:color w:val="6A685E" w:themeColor="text1" w:themeTint="D8"/>
      <w:sz w:val="21"/>
      <w:szCs w:val="21"/>
      <w:lang w:val="en-GB"/>
    </w:rPr>
  </w:style>
  <w:style w:type="character" w:customStyle="1" w:styleId="Heading9Char">
    <w:name w:val="Heading 9 Char"/>
    <w:basedOn w:val="DefaultParagraphFont"/>
    <w:link w:val="Heading9"/>
    <w:uiPriority w:val="49"/>
    <w:semiHidden/>
    <w:rsid w:val="000C3F5B"/>
    <w:rPr>
      <w:rFonts w:asciiTheme="majorHAnsi" w:eastAsiaTheme="majorEastAsia" w:hAnsiTheme="majorHAnsi" w:cstheme="majorBidi"/>
      <w:i/>
      <w:iCs/>
      <w:color w:val="6A685E" w:themeColor="text1" w:themeTint="D8"/>
      <w:sz w:val="21"/>
      <w:szCs w:val="21"/>
      <w:lang w:val="en-GB"/>
    </w:rPr>
  </w:style>
  <w:style w:type="paragraph" w:styleId="Caption">
    <w:name w:val="caption"/>
    <w:next w:val="Normal"/>
    <w:link w:val="CaptionChar"/>
    <w:uiPriority w:val="9"/>
    <w:qFormat/>
    <w:rsid w:val="006F1AE6"/>
    <w:pPr>
      <w:spacing w:before="120" w:after="120" w:line="240" w:lineRule="auto"/>
    </w:pPr>
    <w:rPr>
      <w:rFonts w:ascii="Times New Roman" w:hAnsi="Times New Roman"/>
      <w:iCs/>
      <w:sz w:val="20"/>
      <w:szCs w:val="18"/>
      <w:lang w:val="en-GB"/>
    </w:rPr>
  </w:style>
  <w:style w:type="paragraph" w:customStyle="1" w:styleId="Figure">
    <w:name w:val="Figure"/>
    <w:basedOn w:val="Caption"/>
    <w:link w:val="FigureChar"/>
    <w:uiPriority w:val="8"/>
    <w:rsid w:val="0001255C"/>
    <w:pPr>
      <w:spacing w:after="0"/>
      <w:jc w:val="center"/>
    </w:pPr>
  </w:style>
  <w:style w:type="character" w:customStyle="1" w:styleId="CaptionChar">
    <w:name w:val="Caption Char"/>
    <w:basedOn w:val="DefaultParagraphFont"/>
    <w:link w:val="Caption"/>
    <w:uiPriority w:val="9"/>
    <w:rsid w:val="000C3F5B"/>
    <w:rPr>
      <w:rFonts w:ascii="Times New Roman" w:hAnsi="Times New Roman"/>
      <w:iCs/>
      <w:sz w:val="20"/>
      <w:szCs w:val="18"/>
      <w:lang w:val="en-GB"/>
    </w:rPr>
  </w:style>
  <w:style w:type="character" w:customStyle="1" w:styleId="FigureChar">
    <w:name w:val="Figure Char"/>
    <w:basedOn w:val="CaptionChar"/>
    <w:link w:val="Figure"/>
    <w:uiPriority w:val="8"/>
    <w:rsid w:val="000C3F5B"/>
    <w:rPr>
      <w:rFonts w:ascii="Times New Roman" w:hAnsi="Times New Roman"/>
      <w:iCs/>
      <w:sz w:val="20"/>
      <w:szCs w:val="18"/>
      <w:lang w:val="en-GB"/>
    </w:rPr>
  </w:style>
  <w:style w:type="paragraph" w:customStyle="1" w:styleId="Tabledata">
    <w:name w:val="Table_data"/>
    <w:link w:val="TabledataChar"/>
    <w:uiPriority w:val="10"/>
    <w:qFormat/>
    <w:rsid w:val="005F59C1"/>
    <w:pPr>
      <w:spacing w:before="60" w:after="60" w:line="240" w:lineRule="auto"/>
    </w:pPr>
    <w:rPr>
      <w:rFonts w:ascii="Times New Roman" w:hAnsi="Times New Roman"/>
      <w:lang w:val="en-GB"/>
    </w:rPr>
  </w:style>
  <w:style w:type="character" w:styleId="PlaceholderText">
    <w:name w:val="Placeholder Text"/>
    <w:basedOn w:val="DefaultParagraphFont"/>
    <w:uiPriority w:val="99"/>
    <w:semiHidden/>
    <w:rsid w:val="002F1DC6"/>
    <w:rPr>
      <w:color w:val="808080"/>
    </w:rPr>
  </w:style>
  <w:style w:type="character" w:customStyle="1" w:styleId="TabledataChar">
    <w:name w:val="Table_data Char"/>
    <w:basedOn w:val="DefaultParagraphFont"/>
    <w:link w:val="Tabledata"/>
    <w:uiPriority w:val="10"/>
    <w:rsid w:val="000C3F5B"/>
    <w:rPr>
      <w:rFonts w:ascii="Times New Roman" w:hAnsi="Times New Roman"/>
      <w:lang w:val="en-GB"/>
    </w:rPr>
  </w:style>
  <w:style w:type="paragraph" w:customStyle="1" w:styleId="Equation">
    <w:name w:val="Equation"/>
    <w:link w:val="EquationChar"/>
    <w:uiPriority w:val="7"/>
    <w:qFormat/>
    <w:rsid w:val="00C35EF4"/>
    <w:pPr>
      <w:tabs>
        <w:tab w:val="right" w:pos="9072"/>
      </w:tabs>
      <w:spacing w:before="120" w:after="120" w:line="240" w:lineRule="auto"/>
      <w:ind w:left="851"/>
    </w:pPr>
    <w:rPr>
      <w:rFonts w:ascii="Times New Roman" w:hAnsi="Times New Roman"/>
      <w:sz w:val="24"/>
      <w:lang w:val="en-GB"/>
    </w:rPr>
  </w:style>
  <w:style w:type="paragraph" w:customStyle="1" w:styleId="References">
    <w:name w:val="References"/>
    <w:link w:val="ReferencesChar"/>
    <w:uiPriority w:val="14"/>
    <w:qFormat/>
    <w:rsid w:val="00B413F3"/>
    <w:pPr>
      <w:suppressAutoHyphens/>
      <w:spacing w:after="0"/>
      <w:ind w:left="284" w:hanging="284"/>
    </w:pPr>
    <w:rPr>
      <w:rFonts w:ascii="Times New Roman" w:hAnsi="Times New Roman"/>
      <w:sz w:val="18"/>
      <w:lang w:val="en-GB"/>
    </w:rPr>
  </w:style>
  <w:style w:type="character" w:customStyle="1" w:styleId="EquationChar">
    <w:name w:val="Equation Char"/>
    <w:basedOn w:val="DefaultParagraphFont"/>
    <w:link w:val="Equation"/>
    <w:uiPriority w:val="7"/>
    <w:rsid w:val="000C3F5B"/>
    <w:rPr>
      <w:rFonts w:ascii="Times New Roman" w:hAnsi="Times New Roman"/>
      <w:sz w:val="24"/>
      <w:lang w:val="en-GB"/>
    </w:rPr>
  </w:style>
  <w:style w:type="character" w:customStyle="1" w:styleId="ReferencesChar">
    <w:name w:val="References Char"/>
    <w:basedOn w:val="DefaultParagraphFont"/>
    <w:link w:val="References"/>
    <w:uiPriority w:val="14"/>
    <w:rsid w:val="000C3F5B"/>
    <w:rPr>
      <w:rFonts w:ascii="Times New Roman" w:hAnsi="Times New Roman"/>
      <w:sz w:val="18"/>
      <w:lang w:val="en-GB"/>
    </w:rPr>
  </w:style>
  <w:style w:type="paragraph" w:customStyle="1" w:styleId="HeadingNoNumber">
    <w:name w:val="Heading NoNumber"/>
    <w:basedOn w:val="Normal"/>
    <w:next w:val="Normal"/>
    <w:link w:val="HeadingNoNumberChar"/>
    <w:uiPriority w:val="3"/>
    <w:qFormat/>
    <w:rsid w:val="009A6981"/>
    <w:pPr>
      <w:spacing w:before="360"/>
      <w:jc w:val="left"/>
    </w:pPr>
    <w:rPr>
      <w:b/>
      <w:sz w:val="28"/>
    </w:rPr>
  </w:style>
  <w:style w:type="character" w:customStyle="1" w:styleId="HeadingNoNumberChar">
    <w:name w:val="Heading NoNumber Char"/>
    <w:basedOn w:val="DefaultParagraphFont"/>
    <w:link w:val="HeadingNoNumber"/>
    <w:uiPriority w:val="3"/>
    <w:rsid w:val="000C3F5B"/>
    <w:rPr>
      <w:rFonts w:ascii="Times New Roman" w:hAnsi="Times New Roman"/>
      <w:b/>
      <w:sz w:val="28"/>
      <w:lang w:val="en-GB"/>
    </w:rPr>
  </w:style>
  <w:style w:type="character" w:styleId="FollowedHyperlink">
    <w:name w:val="FollowedHyperlink"/>
    <w:basedOn w:val="DefaultParagraphFont"/>
    <w:uiPriority w:val="99"/>
    <w:semiHidden/>
    <w:unhideWhenUsed/>
    <w:rsid w:val="00820E0A"/>
    <w:rPr>
      <w:color w:val="0070C0" w:themeColor="followedHyperlink"/>
      <w:u w:val="single"/>
    </w:rPr>
  </w:style>
  <w:style w:type="paragraph" w:customStyle="1" w:styleId="Tablenotes">
    <w:name w:val="Table_notes"/>
    <w:uiPriority w:val="12"/>
    <w:qFormat/>
    <w:rsid w:val="00B52B8E"/>
    <w:pPr>
      <w:spacing w:before="60" w:after="60" w:line="240" w:lineRule="auto"/>
      <w:ind w:left="284"/>
    </w:pPr>
    <w:rPr>
      <w:rFonts w:ascii="Times New Roman" w:hAnsi="Times New Roman"/>
      <w:iCs/>
      <w:sz w:val="20"/>
      <w:lang w:val="en-GB"/>
    </w:rPr>
  </w:style>
  <w:style w:type="paragraph" w:styleId="ListParagraph">
    <w:name w:val="List Paragraph"/>
    <w:basedOn w:val="Normal"/>
    <w:uiPriority w:val="1"/>
    <w:qFormat/>
    <w:rsid w:val="00583867"/>
    <w:pPr>
      <w:numPr>
        <w:numId w:val="26"/>
      </w:numPr>
      <w:ind w:left="641" w:hanging="357"/>
      <w:contextualSpacing/>
    </w:pPr>
  </w:style>
  <w:style w:type="character" w:styleId="LineNumber">
    <w:name w:val="line number"/>
    <w:basedOn w:val="DefaultParagraphFont"/>
    <w:uiPriority w:val="99"/>
    <w:semiHidden/>
    <w:unhideWhenUsed/>
    <w:rsid w:val="00F12E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753219">
      <w:bodyDiv w:val="1"/>
      <w:marLeft w:val="0"/>
      <w:marRight w:val="0"/>
      <w:marTop w:val="0"/>
      <w:marBottom w:val="0"/>
      <w:divBdr>
        <w:top w:val="none" w:sz="0" w:space="0" w:color="auto"/>
        <w:left w:val="none" w:sz="0" w:space="0" w:color="auto"/>
        <w:bottom w:val="none" w:sz="0" w:space="0" w:color="auto"/>
        <w:right w:val="none" w:sz="0" w:space="0" w:color="auto"/>
      </w:divBdr>
    </w:div>
    <w:div w:id="725493815">
      <w:bodyDiv w:val="1"/>
      <w:marLeft w:val="0"/>
      <w:marRight w:val="0"/>
      <w:marTop w:val="0"/>
      <w:marBottom w:val="0"/>
      <w:divBdr>
        <w:top w:val="none" w:sz="0" w:space="0" w:color="auto"/>
        <w:left w:val="none" w:sz="0" w:space="0" w:color="auto"/>
        <w:bottom w:val="none" w:sz="0" w:space="0" w:color="auto"/>
        <w:right w:val="none" w:sz="0" w:space="0" w:color="auto"/>
      </w:divBdr>
    </w:div>
    <w:div w:id="817841343">
      <w:bodyDiv w:val="1"/>
      <w:marLeft w:val="0"/>
      <w:marRight w:val="0"/>
      <w:marTop w:val="0"/>
      <w:marBottom w:val="0"/>
      <w:divBdr>
        <w:top w:val="none" w:sz="0" w:space="0" w:color="auto"/>
        <w:left w:val="none" w:sz="0" w:space="0" w:color="auto"/>
        <w:bottom w:val="none" w:sz="0" w:space="0" w:color="auto"/>
        <w:right w:val="none" w:sz="0" w:space="0" w:color="auto"/>
      </w:divBdr>
    </w:div>
    <w:div w:id="1754164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microsoft.com/en-us/office/add-a-heading-in-a-word-document-3eb8b917-56dc-4a17-891a-a026b2c790f2" TargetMode="External"/><Relationship Id="rId13" Type="http://schemas.openxmlformats.org/officeDocument/2006/relationships/image" Target="media/image2.png"/><Relationship Id="rId18" Type="http://schemas.openxmlformats.org/officeDocument/2006/relationships/hyperlink" Target="http://www.erso.eu" TargetMode="External"/><Relationship Id="rId26" Type="http://schemas.openxmlformats.org/officeDocument/2006/relationships/hyperlink" Target="https://doi.org/10.1007/978-3-030-76505-7_2" TargetMode="External"/><Relationship Id="rId3" Type="http://schemas.openxmlformats.org/officeDocument/2006/relationships/styles" Target="styles.xml"/><Relationship Id="rId21" Type="http://schemas.openxmlformats.org/officeDocument/2006/relationships/hyperlink" Target="https://doi.org/10.55329/avnw4364" TargetMode="Externa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hyperlink" Target="https://creativecommons.org/licenses/by/4.0/" TargetMode="External"/><Relationship Id="rId25" Type="http://schemas.openxmlformats.org/officeDocument/2006/relationships/hyperlink" Target="https://doi.org/10.1007/978-3-319-12529-9" TargetMode="External"/><Relationship Id="rId2" Type="http://schemas.openxmlformats.org/officeDocument/2006/relationships/numbering" Target="numbering.xml"/><Relationship Id="rId16" Type="http://schemas.openxmlformats.org/officeDocument/2006/relationships/hyperlink" Target="https://creativecommons.org/licenses/by/4.0/" TargetMode="External"/><Relationship Id="rId20" Type="http://schemas.openxmlformats.org/officeDocument/2006/relationships/hyperlink" Target="https://doi.org/10.1080/17457300.2011.635213"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upport.microsoft.com/en-us/office/insert-a-table-a138f745-73ef-4879-b99a-2f3d38be612a" TargetMode="External"/><Relationship Id="rId24" Type="http://schemas.openxmlformats.org/officeDocument/2006/relationships/hyperlink" Target="https://doi.org/10.1007/978-3-030-76505-7"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xxxx/xxxyyy" TargetMode="External"/><Relationship Id="rId23" Type="http://schemas.openxmlformats.org/officeDocument/2006/relationships/hyperlink" Target="https://www.ictct.net/wp-content/uploads/XX-Leidschendam-1982/Guttinger_1982.pdf" TargetMode="External"/><Relationship Id="rId28" Type="http://schemas.openxmlformats.org/officeDocument/2006/relationships/hyperlink" Target="https://www.cmfclearinghouse.org" TargetMode="External"/><Relationship Id="rId10" Type="http://schemas.openxmlformats.org/officeDocument/2006/relationships/hyperlink" Target="https://support.microsoft.com/en-us/office/write-an-equation-or-formula-1d01cabc-ceb1-458d-bc70-7f9737722702" TargetMode="External"/><Relationship Id="rId19" Type="http://schemas.openxmlformats.org/officeDocument/2006/relationships/hyperlink" Target="https://apastyle.apa.org/style-grammar-guidelines/references"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upport.microsoft.com/en-us/office/apply-or-remove-highlighting-1747d808-6db7-4d49-86ac-1f0c3cc87e2e" TargetMode="External"/><Relationship Id="rId14" Type="http://schemas.openxmlformats.org/officeDocument/2006/relationships/hyperlink" Target="https://doi.org/10.3789/ansi.niso.z39.104-2022" TargetMode="External"/><Relationship Id="rId22" Type="http://schemas.openxmlformats.org/officeDocument/2006/relationships/hyperlink" Target="https://www.fhwa.dot.gov/publications/research/safety/08051/08051.pdf" TargetMode="External"/><Relationship Id="rId27" Type="http://schemas.openxmlformats.org/officeDocument/2006/relationships/hyperlink" Target="https://www.ictct.net/wp-content/uploads/SMoS_Library/LIB_Hyden_1987.pdf" TargetMode="External"/><Relationship Id="rId3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tema">
  <a:themeElements>
    <a:clrScheme name="Custom 4">
      <a:dk1>
        <a:srgbClr val="4D4C44"/>
      </a:dk1>
      <a:lt1>
        <a:srgbClr val="FFFFFF"/>
      </a:lt1>
      <a:dk2>
        <a:srgbClr val="4D4C44"/>
      </a:dk2>
      <a:lt2>
        <a:srgbClr val="FFFFFF"/>
      </a:lt2>
      <a:accent1>
        <a:srgbClr val="CBC5A9"/>
      </a:accent1>
      <a:accent2>
        <a:srgbClr val="99BEA7"/>
      </a:accent2>
      <a:accent3>
        <a:srgbClr val="A4C4CF"/>
      </a:accent3>
      <a:accent4>
        <a:srgbClr val="DBADB1"/>
      </a:accent4>
      <a:accent5>
        <a:srgbClr val="FFCD00"/>
      </a:accent5>
      <a:accent6>
        <a:srgbClr val="004B87"/>
      </a:accent6>
      <a:hlink>
        <a:srgbClr val="0070C0"/>
      </a:hlink>
      <a:folHlink>
        <a:srgbClr val="0070C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A5014-C260-4F63-9BC9-E3D83F6DB39C}">
  <ds:schemaRefs>
    <ds:schemaRef ds:uri="http://schemas.openxmlformats.org/officeDocument/2006/bibliography"/>
  </ds:schemaRefs>
</ds:datastoreItem>
</file>

<file path=docMetadata/LabelInfo.xml><?xml version="1.0" encoding="utf-8"?>
<clbl:labelList xmlns:clbl="http://schemas.microsoft.com/office/2020/mipLabelMetadata">
  <clbl:label id="{7aa68094-6104-41a6-b443-d4b52451f617}" enabled="0" method="" siteId="{7aa68094-6104-41a6-b443-d4b52451f617}" removed="1"/>
</clbl:labelList>
</file>

<file path=docProps/app.xml><?xml version="1.0" encoding="utf-8"?>
<Properties xmlns="http://schemas.openxmlformats.org/officeDocument/2006/extended-properties" xmlns:vt="http://schemas.openxmlformats.org/officeDocument/2006/docPropsVTypes">
  <Template>TSR article template.dotx</Template>
  <TotalTime>0</TotalTime>
  <Pages>9</Pages>
  <Words>3199</Words>
  <Characters>18715</Characters>
  <Application>Microsoft Office Word</Application>
  <DocSecurity>0</DocSecurity>
  <Lines>398</Lines>
  <Paragraphs>300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Aliaksei Laureshyn</dc:creator>
  <cp:keywords/>
  <dc:description/>
  <cp:lastModifiedBy>Aliaksei Laureshyn</cp:lastModifiedBy>
  <cp:revision>2</cp:revision>
  <dcterms:created xsi:type="dcterms:W3CDTF">2026-03-23T16:09:00Z</dcterms:created>
  <dcterms:modified xsi:type="dcterms:W3CDTF">2026-03-23T16:09:00Z</dcterms:modified>
</cp:coreProperties>
</file>